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10" w:type="pct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296"/>
        <w:gridCol w:w="496"/>
        <w:gridCol w:w="6416"/>
      </w:tblGrid>
      <w:tr w:rsidR="006D409C" w:rsidTr="00B8150E">
        <w:trPr>
          <w:trHeight w:val="1282"/>
        </w:trPr>
        <w:tc>
          <w:tcPr>
            <w:tcW w:w="4421" w:type="dxa"/>
            <w:vMerge w:val="restart"/>
            <w:tcMar>
              <w:left w:w="360" w:type="dxa"/>
            </w:tcMar>
            <w:vAlign w:val="bottom"/>
          </w:tcPr>
          <w:p w:rsidR="009E4588" w:rsidRDefault="009E4588" w:rsidP="006D409C">
            <w:pPr>
              <w:tabs>
                <w:tab w:val="left" w:pos="990"/>
              </w:tabs>
              <w:jc w:val="center"/>
              <w:rPr>
                <w:noProof/>
                <w:lang w:val="en-US" w:eastAsia="en-US"/>
              </w:rPr>
            </w:pPr>
          </w:p>
          <w:p w:rsidR="006D409C" w:rsidRDefault="009E4588" w:rsidP="006D409C">
            <w:pPr>
              <w:tabs>
                <w:tab w:val="left" w:pos="990"/>
              </w:tabs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7BBB08C8" wp14:editId="514CD219">
                  <wp:extent cx="1434662" cy="2162097"/>
                  <wp:effectExtent l="0" t="0" r="0" b="0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n de WhatsApp 2024-05-05 a las 11.32.36_67946ccd.jpg"/>
                          <pic:cNvPicPr/>
                        </pic:nvPicPr>
                        <pic:blipFill rotWithShape="1">
                          <a:blip r:embed="rId10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733" b="21820"/>
                          <a:stretch/>
                        </pic:blipFill>
                        <pic:spPr bwMode="auto">
                          <a:xfrm>
                            <a:off x="0" y="0"/>
                            <a:ext cx="1456434" cy="21949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9E4588" w:rsidRDefault="009E4588" w:rsidP="006D409C">
            <w:pPr>
              <w:tabs>
                <w:tab w:val="left" w:pos="990"/>
              </w:tabs>
              <w:jc w:val="center"/>
            </w:pPr>
          </w:p>
          <w:p w:rsidR="009E4588" w:rsidRDefault="009E4588" w:rsidP="006D409C">
            <w:pPr>
              <w:tabs>
                <w:tab w:val="left" w:pos="990"/>
              </w:tabs>
              <w:jc w:val="center"/>
            </w:pPr>
          </w:p>
        </w:tc>
        <w:tc>
          <w:tcPr>
            <w:tcW w:w="504" w:type="dxa"/>
            <w:shd w:val="clear" w:color="auto" w:fill="31521B" w:themeFill="accent2" w:themeFillShade="80"/>
          </w:tcPr>
          <w:p w:rsidR="006D409C" w:rsidRDefault="006D409C" w:rsidP="006D409C">
            <w:pPr>
              <w:tabs>
                <w:tab w:val="left" w:pos="990"/>
              </w:tabs>
            </w:pPr>
          </w:p>
        </w:tc>
        <w:tc>
          <w:tcPr>
            <w:tcW w:w="6619" w:type="dxa"/>
            <w:shd w:val="clear" w:color="auto" w:fill="31521B" w:themeFill="accent2" w:themeFillShade="80"/>
            <w:vAlign w:val="center"/>
          </w:tcPr>
          <w:sdt>
            <w:sdtPr>
              <w:id w:val="1049110328"/>
              <w:placeholder>
                <w:docPart w:val="AFA5B85F0AC04A2C8DE1150A0B9CF351"/>
              </w:placeholder>
              <w:temporary/>
              <w:showingPlcHdr/>
              <w15:appearance w15:val="hidden"/>
            </w:sdtPr>
            <w:sdtEndPr/>
            <w:sdtContent>
              <w:p w:rsidR="006D409C" w:rsidRDefault="006D409C" w:rsidP="00776643">
                <w:pPr>
                  <w:pStyle w:val="Ttulo1"/>
                </w:pPr>
                <w:r w:rsidRPr="00036450">
                  <w:rPr>
                    <w:lang w:bidi="es-ES"/>
                  </w:rPr>
                  <w:t>EDUCACIÓN</w:t>
                </w:r>
              </w:p>
            </w:sdtContent>
          </w:sdt>
        </w:tc>
      </w:tr>
      <w:tr w:rsidR="006D409C" w:rsidTr="00E11492">
        <w:trPr>
          <w:trHeight w:val="2251"/>
        </w:trPr>
        <w:tc>
          <w:tcPr>
            <w:tcW w:w="4421" w:type="dxa"/>
            <w:vMerge/>
            <w:tcMar>
              <w:left w:w="360" w:type="dxa"/>
            </w:tcMar>
            <w:vAlign w:val="bottom"/>
          </w:tcPr>
          <w:p w:rsidR="006D409C" w:rsidRDefault="006D409C" w:rsidP="00776643">
            <w:pPr>
              <w:tabs>
                <w:tab w:val="left" w:pos="990"/>
              </w:tabs>
              <w:jc w:val="center"/>
              <w:rPr>
                <w:noProof/>
              </w:rPr>
            </w:pPr>
          </w:p>
        </w:tc>
        <w:tc>
          <w:tcPr>
            <w:tcW w:w="504" w:type="dxa"/>
            <w:tcMar>
              <w:left w:w="0" w:type="dxa"/>
              <w:right w:w="0" w:type="dxa"/>
            </w:tcMar>
          </w:tcPr>
          <w:p w:rsidR="006D409C" w:rsidRDefault="006D409C" w:rsidP="00776643">
            <w:pPr>
              <w:tabs>
                <w:tab w:val="left" w:pos="990"/>
              </w:tabs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inline distT="0" distB="0" distL="0" distR="0" wp14:anchorId="0B24E339" wp14:editId="212DC8E4">
                      <wp:extent cx="227812" cy="311173"/>
                      <wp:effectExtent l="0" t="3810" r="0" b="0"/>
                      <wp:docPr id="3" name="Triángulo 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27812" cy="311173"/>
                              </a:xfrm>
                              <a:custGeom>
                                <a:avLst/>
                                <a:gdLst>
                                  <a:gd name="connsiteX0" fmla="*/ 0 w 342900"/>
                                  <a:gd name="connsiteY0" fmla="*/ 342900 h 342900"/>
                                  <a:gd name="connsiteX1" fmla="*/ 0 w 342900"/>
                                  <a:gd name="connsiteY1" fmla="*/ 0 h 342900"/>
                                  <a:gd name="connsiteX2" fmla="*/ 342900 w 342900"/>
                                  <a:gd name="connsiteY2" fmla="*/ 342900 h 342900"/>
                                  <a:gd name="connsiteX3" fmla="*/ 0 w 342900"/>
                                  <a:gd name="connsiteY3" fmla="*/ 342900 h 342900"/>
                                  <a:gd name="connsiteX0" fmla="*/ 0 w 346648"/>
                                  <a:gd name="connsiteY0" fmla="*/ 342900 h 342900"/>
                                  <a:gd name="connsiteX1" fmla="*/ 0 w 346648"/>
                                  <a:gd name="connsiteY1" fmla="*/ 0 h 342900"/>
                                  <a:gd name="connsiteX2" fmla="*/ 346648 w 346648"/>
                                  <a:gd name="connsiteY2" fmla="*/ 108679 h 342900"/>
                                  <a:gd name="connsiteX3" fmla="*/ 0 w 346648"/>
                                  <a:gd name="connsiteY3" fmla="*/ 342900 h 342900"/>
                                  <a:gd name="connsiteX0" fmla="*/ 1207 w 347855"/>
                                  <a:gd name="connsiteY0" fmla="*/ 234221 h 234221"/>
                                  <a:gd name="connsiteX1" fmla="*/ 0 w 347855"/>
                                  <a:gd name="connsiteY1" fmla="*/ 2598 h 234221"/>
                                  <a:gd name="connsiteX2" fmla="*/ 347855 w 347855"/>
                                  <a:gd name="connsiteY2" fmla="*/ 0 h 234221"/>
                                  <a:gd name="connsiteX3" fmla="*/ 1207 w 347855"/>
                                  <a:gd name="connsiteY3" fmla="*/ 234221 h 234221"/>
                                  <a:gd name="connsiteX0" fmla="*/ 1207 w 346895"/>
                                  <a:gd name="connsiteY0" fmla="*/ 231995 h 231995"/>
                                  <a:gd name="connsiteX1" fmla="*/ 0 w 346895"/>
                                  <a:gd name="connsiteY1" fmla="*/ 372 h 231995"/>
                                  <a:gd name="connsiteX2" fmla="*/ 346895 w 346895"/>
                                  <a:gd name="connsiteY2" fmla="*/ 0 h 231995"/>
                                  <a:gd name="connsiteX3" fmla="*/ 1207 w 346895"/>
                                  <a:gd name="connsiteY3" fmla="*/ 231995 h 231995"/>
                                  <a:gd name="connsiteX0" fmla="*/ 2426 w 346895"/>
                                  <a:gd name="connsiteY0" fmla="*/ 347348 h 347348"/>
                                  <a:gd name="connsiteX1" fmla="*/ 0 w 346895"/>
                                  <a:gd name="connsiteY1" fmla="*/ 372 h 347348"/>
                                  <a:gd name="connsiteX2" fmla="*/ 346895 w 346895"/>
                                  <a:gd name="connsiteY2" fmla="*/ 0 h 347348"/>
                                  <a:gd name="connsiteX3" fmla="*/ 2426 w 346895"/>
                                  <a:gd name="connsiteY3" fmla="*/ 347348 h 34734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346895" h="347348">
                                    <a:moveTo>
                                      <a:pt x="2426" y="347348"/>
                                    </a:moveTo>
                                    <a:cubicBezTo>
                                      <a:pt x="2024" y="270140"/>
                                      <a:pt x="402" y="77580"/>
                                      <a:pt x="0" y="372"/>
                                    </a:cubicBezTo>
                                    <a:lnTo>
                                      <a:pt x="346895" y="0"/>
                                    </a:lnTo>
                                    <a:lnTo>
                                      <a:pt x="2426" y="3473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D409C" w:rsidRPr="00AF4EA4" w:rsidRDefault="006D409C" w:rsidP="006D409C">
                                  <w:pPr>
                                    <w:jc w:val="center"/>
                                    <w:rPr>
                                      <w:color w:val="455F51" w:themeColor="text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B24E339" id="Triángulo rectángulo 3" o:spid="_x0000_s1026" style="width:17.95pt;height:24.5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346895,34734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" adj="-11796480,,5400" path="m2426,347348c2024,270140,402,77580,,372l346895,,2426,347348xe" fillcolor="#729928 [2404]" stroked="f" strokeweight="1pt">
                      <v:stroke joinstyle="miter"/>
                      <v:formulas/>
                      <v:path arrowok="t" o:connecttype="custom" o:connectlocs="1593,311173;0,333;227812,0;1593,311173" o:connectangles="0,0,0,0" textboxrect="0,0,346895,347348"/>
                      <v:textbox>
                        <w:txbxContent>
                          <w:p w:rsidR="006D409C" w:rsidRPr="00AF4EA4" w:rsidRDefault="006D409C" w:rsidP="006D409C">
                            <w:pPr>
                              <w:jc w:val="center"/>
                              <w:rPr>
                                <w:color w:val="455F51" w:themeColor="text2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619" w:type="dxa"/>
          </w:tcPr>
          <w:p w:rsidR="00E11492" w:rsidRDefault="00E11492" w:rsidP="00E1149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1149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  <w:p w:rsidR="006D409C" w:rsidRPr="00E11492" w:rsidRDefault="00E11492" w:rsidP="00E1149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1149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ESCEULA REPUBLICA DE GUATEMALA 2001-2006 PRIMARIA </w:t>
            </w:r>
          </w:p>
          <w:p w:rsidR="00E11492" w:rsidRPr="00E11492" w:rsidRDefault="00E11492" w:rsidP="00E1149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1149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</w:t>
            </w:r>
          </w:p>
          <w:p w:rsidR="00E11492" w:rsidRPr="00E11492" w:rsidRDefault="00E11492" w:rsidP="00E1149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1149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INSTITUTO RENOVACIÓN  2007-2012 </w:t>
            </w:r>
            <w:r w:rsidR="00F952F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F952FD" w:rsidRPr="00E1149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SECUNDARIA </w:t>
            </w:r>
            <w:r w:rsidR="00F952FD">
              <w:rPr>
                <w:rFonts w:ascii="Times New Roman" w:hAnsi="Times New Roman" w:cs="Times New Roman"/>
                <w:b/>
                <w:sz w:val="22"/>
                <w:szCs w:val="22"/>
              </w:rPr>
              <w:t>TITULO EN TECNICO EN COMPUTACION</w:t>
            </w:r>
          </w:p>
          <w:p w:rsidR="006D409C" w:rsidRPr="00E11492" w:rsidRDefault="006D409C" w:rsidP="0077664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409C" w:rsidRDefault="00E11492" w:rsidP="00776643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46592D">
              <w:rPr>
                <w:rFonts w:ascii="Times New Roman" w:hAnsi="Times New Roman" w:cs="Times New Roman"/>
                <w:b/>
                <w:sz w:val="22"/>
                <w:szCs w:val="22"/>
              </w:rPr>
              <w:t>INFOP TITULO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DE COCINERA</w:t>
            </w:r>
            <w:r w:rsidR="00F952F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2017-2018</w:t>
            </w:r>
          </w:p>
          <w:p w:rsidR="00E11492" w:rsidRPr="00E11492" w:rsidRDefault="00E11492" w:rsidP="0077664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bookmarkStart w:id="0" w:name="_GoBack"/>
        <w:bookmarkEnd w:id="0"/>
      </w:tr>
      <w:tr w:rsidR="006D409C" w:rsidTr="00B8150E">
        <w:trPr>
          <w:trHeight w:val="1296"/>
        </w:trPr>
        <w:tc>
          <w:tcPr>
            <w:tcW w:w="4421" w:type="dxa"/>
            <w:vMerge w:val="restart"/>
            <w:tcMar>
              <w:left w:w="360" w:type="dxa"/>
            </w:tcMar>
            <w:vAlign w:val="bottom"/>
          </w:tcPr>
          <w:p w:rsidR="00976C4D" w:rsidRPr="00976C4D" w:rsidRDefault="009E4588" w:rsidP="009E4588">
            <w:pPr>
              <w:pStyle w:val="Informacindecontacto"/>
              <w:rPr>
                <w:rFonts w:ascii="Times New Roman" w:hAnsi="Times New Roman" w:cs="Times New Roman"/>
                <w:sz w:val="22"/>
                <w:szCs w:val="22"/>
              </w:rPr>
            </w:pPr>
            <w:r w:rsidRPr="009E4588">
              <w:rPr>
                <w:rFonts w:ascii="Times New Roman" w:hAnsi="Times New Roman" w:cs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-126365</wp:posOffset>
                      </wp:positionH>
                      <wp:positionV relativeFrom="paragraph">
                        <wp:posOffset>-5673090</wp:posOffset>
                      </wp:positionV>
                      <wp:extent cx="2837180" cy="5612130"/>
                      <wp:effectExtent l="0" t="0" r="1270" b="7620"/>
                      <wp:wrapSquare wrapText="bothSides"/>
                      <wp:docPr id="11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37180" cy="56121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E4588" w:rsidRPr="00976C4D" w:rsidRDefault="009E4588" w:rsidP="009E4588">
                                  <w:pPr>
                                    <w:pStyle w:val="Ttulo"/>
                                    <w:rPr>
                                      <w:rFonts w:ascii="Times New Roman" w:hAnsi="Times New Roman" w:cs="Times New Roman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976C4D">
                                    <w:rPr>
                                      <w:rFonts w:ascii="Times New Roman" w:hAnsi="Times New Roman" w:cs="Times New Roman"/>
                                      <w:b/>
                                      <w:sz w:val="36"/>
                                      <w:szCs w:val="36"/>
                                    </w:rPr>
                                    <w:t>BIANCA ROSALES ALVARADO</w:t>
                                  </w:r>
                                </w:p>
                                <w:p w:rsidR="009E4588" w:rsidRDefault="009E4588" w:rsidP="009E4588">
                                  <w:pPr>
                                    <w:pStyle w:val="Ttulo2"/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</w:pPr>
                                  <w:r w:rsidRPr="00976C4D"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 xml:space="preserve">DATOS PERSONALES </w:t>
                                  </w:r>
                                </w:p>
                                <w:p w:rsidR="009E4588" w:rsidRPr="009E4588" w:rsidRDefault="009E4588" w:rsidP="009E4588"/>
                                <w:p w:rsidR="009E4588" w:rsidRDefault="009E4588" w:rsidP="009E4588">
                                  <w:pPr>
                                    <w:pStyle w:val="Textodeperfil"/>
                                    <w:rPr>
                                      <w:rFonts w:ascii="Times New Roman" w:hAnsi="Times New Roman" w:cs="Times New Roman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976C4D">
                                    <w:rPr>
                                      <w:rFonts w:ascii="Times New Roman" w:hAnsi="Times New Roman" w:cs="Times New Roman"/>
                                      <w:b/>
                                      <w:sz w:val="22"/>
                                      <w:szCs w:val="22"/>
                                    </w:rPr>
                                    <w:t xml:space="preserve"> NUMERO DE IDENTIDAD</w:t>
                                  </w:r>
                                </w:p>
                                <w:p w:rsidR="009E4588" w:rsidRDefault="009E4588" w:rsidP="009E4588">
                                  <w:pPr>
                                    <w:pStyle w:val="Textodeperfil"/>
                                    <w:rPr>
                                      <w:rFonts w:ascii="Times New Roman" w:hAnsi="Times New Roman" w:cs="Times New Roman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9E4588" w:rsidRPr="00976C4D" w:rsidRDefault="009E4588" w:rsidP="009E4588">
                                  <w:pPr>
                                    <w:pStyle w:val="Textodeperfil"/>
                                    <w:rPr>
                                      <w:rFonts w:ascii="Times New Roman" w:hAnsi="Times New Roman" w:cs="Times New Roman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976C4D">
                                    <w:rPr>
                                      <w:rFonts w:ascii="Times New Roman" w:hAnsi="Times New Roman" w:cs="Times New Roman"/>
                                      <w:b/>
                                      <w:sz w:val="22"/>
                                      <w:szCs w:val="22"/>
                                    </w:rPr>
                                    <w:t>0801-1994-022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2"/>
                                      <w:szCs w:val="22"/>
                                    </w:rPr>
                                    <w:t>08</w:t>
                                  </w:r>
                                </w:p>
                                <w:p w:rsidR="009E4588" w:rsidRPr="00976C4D" w:rsidRDefault="009E4588" w:rsidP="009E4588">
                                  <w:pPr>
                                    <w:pStyle w:val="Textodeperfil"/>
                                    <w:rPr>
                                      <w:rFonts w:ascii="Times New Roman" w:hAnsi="Times New Roman" w:cs="Times New Roman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9E4588" w:rsidRPr="00976C4D" w:rsidRDefault="009E4588" w:rsidP="009E4588">
                                  <w:pPr>
                                    <w:pStyle w:val="Textodeperfil"/>
                                    <w:rPr>
                                      <w:rFonts w:ascii="Times New Roman" w:hAnsi="Times New Roman" w:cs="Times New Roman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976C4D">
                                    <w:rPr>
                                      <w:rFonts w:ascii="Times New Roman" w:hAnsi="Times New Roman" w:cs="Times New Roman"/>
                                      <w:b/>
                                      <w:sz w:val="22"/>
                                      <w:szCs w:val="22"/>
                                    </w:rPr>
                                    <w:t xml:space="preserve">CORREO : </w:t>
                                  </w:r>
                                  <w:hyperlink r:id="rId11" w:history="1">
                                    <w:r w:rsidRPr="00976C4D">
                                      <w:rPr>
                                        <w:rStyle w:val="Hipervnculo"/>
                                        <w:rFonts w:ascii="Times New Roman" w:hAnsi="Times New Roman" w:cs="Times New Roman"/>
                                        <w:b/>
                                        <w:sz w:val="22"/>
                                        <w:szCs w:val="22"/>
                                      </w:rPr>
                                      <w:t>BIANCA_06@YAHOO.COM</w:t>
                                    </w:r>
                                  </w:hyperlink>
                                </w:p>
                                <w:p w:rsidR="009E4588" w:rsidRPr="00976C4D" w:rsidRDefault="009E4588" w:rsidP="009E4588">
                                  <w:pPr>
                                    <w:pStyle w:val="Textodeperfil"/>
                                    <w:rPr>
                                      <w:rFonts w:ascii="Times New Roman" w:hAnsi="Times New Roman" w:cs="Times New Roman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9E4588" w:rsidRPr="00976C4D" w:rsidRDefault="009E4588" w:rsidP="009E4588">
                                  <w:pPr>
                                    <w:pStyle w:val="Textodeperfil"/>
                                    <w:rPr>
                                      <w:rFonts w:ascii="Times New Roman" w:hAnsi="Times New Roman" w:cs="Times New Roman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976C4D">
                                    <w:rPr>
                                      <w:rFonts w:ascii="Times New Roman" w:hAnsi="Times New Roman" w:cs="Times New Roman"/>
                                      <w:b/>
                                      <w:sz w:val="22"/>
                                      <w:szCs w:val="22"/>
                                    </w:rPr>
                                    <w:t xml:space="preserve">ESTADO CIVIL: SOLTERA </w:t>
                                  </w:r>
                                </w:p>
                                <w:p w:rsidR="009E4588" w:rsidRPr="00976C4D" w:rsidRDefault="009E4588" w:rsidP="009E4588">
                                  <w:pPr>
                                    <w:pStyle w:val="Textodeperfil"/>
                                    <w:rPr>
                                      <w:rFonts w:ascii="Times New Roman" w:hAnsi="Times New Roman" w:cs="Times New Roman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9E4588" w:rsidRPr="00976C4D" w:rsidRDefault="009E4588" w:rsidP="009E4588">
                                  <w:pPr>
                                    <w:pStyle w:val="Textodeperfil"/>
                                    <w:rPr>
                                      <w:rFonts w:ascii="Times New Roman" w:hAnsi="Times New Roman" w:cs="Times New Roman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976C4D">
                                    <w:rPr>
                                      <w:rFonts w:ascii="Times New Roman" w:hAnsi="Times New Roman" w:cs="Times New Roman"/>
                                      <w:b/>
                                      <w:sz w:val="22"/>
                                      <w:szCs w:val="22"/>
                                    </w:rPr>
                                    <w:t>DIRECCION: COL TOROCAGUA CALLE PRINCIPAL FRETE A PUL´PERIA TELMA</w:t>
                                  </w:r>
                                </w:p>
                                <w:p w:rsidR="009E4588" w:rsidRPr="00976C4D" w:rsidRDefault="009E4588" w:rsidP="009E4588">
                                  <w:pPr>
                                    <w:pStyle w:val="Textodeperfil"/>
                                    <w:rPr>
                                      <w:rFonts w:ascii="Times New Roman" w:hAnsi="Times New Roman" w:cs="Times New Roman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9E4588" w:rsidRPr="00976C4D" w:rsidRDefault="009E4588" w:rsidP="009E4588">
                                  <w:pPr>
                                    <w:pStyle w:val="Textodeperfil"/>
                                    <w:rPr>
                                      <w:rFonts w:ascii="Times New Roman" w:hAnsi="Times New Roman" w:cs="Times New Roman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976C4D">
                                    <w:rPr>
                                      <w:rFonts w:ascii="Times New Roman" w:hAnsi="Times New Roman" w:cs="Times New Roman"/>
                                      <w:b/>
                                      <w:sz w:val="22"/>
                                      <w:szCs w:val="22"/>
                                    </w:rPr>
                                    <w:t>TEL: 32521646</w:t>
                                  </w:r>
                                </w:p>
                                <w:p w:rsidR="009E4588" w:rsidRPr="00976C4D" w:rsidRDefault="009E4588" w:rsidP="009E4588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9E4588" w:rsidRPr="00976C4D" w:rsidRDefault="009E4588" w:rsidP="009E4588">
                                  <w:pPr>
                                    <w:pStyle w:val="Ttulo2"/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</w:pPr>
                                  <w:r w:rsidRPr="00976C4D"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>REFERENCIAS PERSONALES</w:t>
                                  </w:r>
                                </w:p>
                                <w:p w:rsidR="009E4588" w:rsidRPr="00976C4D" w:rsidRDefault="009E4588" w:rsidP="009E4588">
                                  <w:pPr>
                                    <w:pStyle w:val="Informacindecontacto"/>
                                    <w:rPr>
                                      <w:rFonts w:ascii="Times New Roman" w:hAnsi="Times New Roman" w:cs="Times New Roman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9E4588" w:rsidRPr="00976C4D" w:rsidRDefault="009E4588" w:rsidP="009E4588">
                                  <w:pPr>
                                    <w:pStyle w:val="Informacindecontacto"/>
                                    <w:rPr>
                                      <w:rFonts w:ascii="Times New Roman" w:hAnsi="Times New Roman" w:cs="Times New Roman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976C4D">
                                    <w:rPr>
                                      <w:rFonts w:ascii="Times New Roman" w:hAnsi="Times New Roman" w:cs="Times New Roman"/>
                                      <w:b/>
                                      <w:sz w:val="22"/>
                                      <w:szCs w:val="22"/>
                                    </w:rPr>
                                    <w:t>JUAN JUAREZ:  32387360</w:t>
                                  </w:r>
                                </w:p>
                                <w:p w:rsidR="009E4588" w:rsidRPr="00976C4D" w:rsidRDefault="009E4588" w:rsidP="009E4588">
                                  <w:pPr>
                                    <w:pStyle w:val="Informacindecontacto"/>
                                    <w:rPr>
                                      <w:rFonts w:ascii="Times New Roman" w:hAnsi="Times New Roman" w:cs="Times New Roman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9E4588" w:rsidRPr="00976C4D" w:rsidRDefault="009E4588" w:rsidP="009E4588">
                                  <w:pPr>
                                    <w:pStyle w:val="Informacindecontacto"/>
                                    <w:rPr>
                                      <w:rFonts w:ascii="Times New Roman" w:hAnsi="Times New Roman" w:cs="Times New Roman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976C4D">
                                    <w:rPr>
                                      <w:rFonts w:ascii="Times New Roman" w:hAnsi="Times New Roman" w:cs="Times New Roman"/>
                                      <w:b/>
                                      <w:sz w:val="22"/>
                                      <w:szCs w:val="22"/>
                                    </w:rPr>
                                    <w:t>LUIS RODRIGUEZ  31907358</w:t>
                                  </w:r>
                                </w:p>
                                <w:p w:rsidR="009E4588" w:rsidRPr="00976C4D" w:rsidRDefault="009E4588" w:rsidP="009E4588">
                                  <w:pPr>
                                    <w:pStyle w:val="Informacindecontacto"/>
                                    <w:rPr>
                                      <w:rFonts w:ascii="Times New Roman" w:hAnsi="Times New Roman" w:cs="Times New Roman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9E4588" w:rsidRPr="00976C4D" w:rsidRDefault="009E4588" w:rsidP="009E4588">
                                  <w:pPr>
                                    <w:pStyle w:val="Informacindecontacto"/>
                                    <w:rPr>
                                      <w:rFonts w:ascii="Times New Roman" w:hAnsi="Times New Roman" w:cs="Times New Roman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976C4D">
                                    <w:rPr>
                                      <w:rFonts w:ascii="Times New Roman" w:hAnsi="Times New Roman" w:cs="Times New Roman"/>
                                      <w:b/>
                                      <w:sz w:val="22"/>
                                      <w:szCs w:val="22"/>
                                    </w:rPr>
                                    <w:t>KERIN VASQUEZ  94695028</w:t>
                                  </w:r>
                                </w:p>
                                <w:p w:rsidR="009E4588" w:rsidRDefault="009E458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7" type="#_x0000_t202" style="position:absolute;margin-left:-9.95pt;margin-top:-446.7pt;width:223.4pt;height:441.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" fillcolor="#eaf4d7 [660]" stroked="f">
                      <v:textbox>
                        <w:txbxContent>
                          <w:p w:rsidR="009E4588" w:rsidRPr="00976C4D" w:rsidRDefault="009E4588" w:rsidP="009E4588">
                            <w:pPr>
                              <w:pStyle w:val="Ttulo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976C4D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BIANCA ROSALES ALVARADO</w:t>
                            </w:r>
                          </w:p>
                          <w:p w:rsidR="009E4588" w:rsidRDefault="009E4588" w:rsidP="009E4588">
                            <w:pPr>
                              <w:pStyle w:val="Ttulo2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976C4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DATOS PERSONALES </w:t>
                            </w:r>
                          </w:p>
                          <w:p w:rsidR="009E4588" w:rsidRPr="009E4588" w:rsidRDefault="009E4588" w:rsidP="009E4588"/>
                          <w:p w:rsidR="009E4588" w:rsidRDefault="009E4588" w:rsidP="009E4588">
                            <w:pPr>
                              <w:pStyle w:val="Textodeperfil"/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</w:pPr>
                            <w:r w:rsidRPr="00976C4D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 xml:space="preserve"> NUMERO DE IDENTIDAD</w:t>
                            </w:r>
                          </w:p>
                          <w:p w:rsidR="009E4588" w:rsidRDefault="009E4588" w:rsidP="009E4588">
                            <w:pPr>
                              <w:pStyle w:val="Textodeperfil"/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9E4588" w:rsidRPr="00976C4D" w:rsidRDefault="009E4588" w:rsidP="009E4588">
                            <w:pPr>
                              <w:pStyle w:val="Textodeperfil"/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</w:pPr>
                            <w:r w:rsidRPr="00976C4D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>0801-1994-022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>08</w:t>
                            </w:r>
                          </w:p>
                          <w:p w:rsidR="009E4588" w:rsidRPr="00976C4D" w:rsidRDefault="009E4588" w:rsidP="009E4588">
                            <w:pPr>
                              <w:pStyle w:val="Textodeperfil"/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9E4588" w:rsidRPr="00976C4D" w:rsidRDefault="009E4588" w:rsidP="009E4588">
                            <w:pPr>
                              <w:pStyle w:val="Textodeperfil"/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</w:pPr>
                            <w:r w:rsidRPr="00976C4D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 xml:space="preserve">CORREO : </w:t>
                            </w:r>
                            <w:hyperlink r:id="rId12" w:history="1">
                              <w:r w:rsidRPr="00976C4D">
                                <w:rPr>
                                  <w:rStyle w:val="Hipervnculo"/>
                                  <w:rFonts w:ascii="Times New Roman" w:hAnsi="Times New Roman" w:cs="Times New Roman"/>
                                  <w:b/>
                                  <w:sz w:val="22"/>
                                  <w:szCs w:val="22"/>
                                </w:rPr>
                                <w:t>BIANCA_06@YAHOO.COM</w:t>
                              </w:r>
                            </w:hyperlink>
                          </w:p>
                          <w:p w:rsidR="009E4588" w:rsidRPr="00976C4D" w:rsidRDefault="009E4588" w:rsidP="009E4588">
                            <w:pPr>
                              <w:pStyle w:val="Textodeperfil"/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9E4588" w:rsidRPr="00976C4D" w:rsidRDefault="009E4588" w:rsidP="009E4588">
                            <w:pPr>
                              <w:pStyle w:val="Textodeperfil"/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</w:pPr>
                            <w:r w:rsidRPr="00976C4D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 xml:space="preserve">ESTADO CIVIL: SOLTERA </w:t>
                            </w:r>
                          </w:p>
                          <w:p w:rsidR="009E4588" w:rsidRPr="00976C4D" w:rsidRDefault="009E4588" w:rsidP="009E4588">
                            <w:pPr>
                              <w:pStyle w:val="Textodeperfil"/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9E4588" w:rsidRPr="00976C4D" w:rsidRDefault="009E4588" w:rsidP="009E4588">
                            <w:pPr>
                              <w:pStyle w:val="Textodeperfil"/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</w:pPr>
                            <w:r w:rsidRPr="00976C4D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>DIRECCION: COL TOROCAGUA CALLE PRINCIPAL FRETE A PUL´PERIA TELMA</w:t>
                            </w:r>
                          </w:p>
                          <w:p w:rsidR="009E4588" w:rsidRPr="00976C4D" w:rsidRDefault="009E4588" w:rsidP="009E4588">
                            <w:pPr>
                              <w:pStyle w:val="Textodeperfil"/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9E4588" w:rsidRPr="00976C4D" w:rsidRDefault="009E4588" w:rsidP="009E4588">
                            <w:pPr>
                              <w:pStyle w:val="Textodeperfil"/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</w:pPr>
                            <w:r w:rsidRPr="00976C4D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>TEL: 32521646</w:t>
                            </w:r>
                          </w:p>
                          <w:p w:rsidR="009E4588" w:rsidRPr="00976C4D" w:rsidRDefault="009E4588" w:rsidP="009E4588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9E4588" w:rsidRPr="00976C4D" w:rsidRDefault="009E4588" w:rsidP="009E4588">
                            <w:pPr>
                              <w:pStyle w:val="Ttulo2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976C4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REFERENCIAS PERSONALES</w:t>
                            </w:r>
                          </w:p>
                          <w:p w:rsidR="009E4588" w:rsidRPr="00976C4D" w:rsidRDefault="009E4588" w:rsidP="009E4588">
                            <w:pPr>
                              <w:pStyle w:val="Informacindecontacto"/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9E4588" w:rsidRPr="00976C4D" w:rsidRDefault="009E4588" w:rsidP="009E4588">
                            <w:pPr>
                              <w:pStyle w:val="Informacindecontacto"/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</w:pPr>
                            <w:r w:rsidRPr="00976C4D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>JUAN JUAREZ:  32387360</w:t>
                            </w:r>
                          </w:p>
                          <w:p w:rsidR="009E4588" w:rsidRPr="00976C4D" w:rsidRDefault="009E4588" w:rsidP="009E4588">
                            <w:pPr>
                              <w:pStyle w:val="Informacindecontacto"/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9E4588" w:rsidRPr="00976C4D" w:rsidRDefault="009E4588" w:rsidP="009E4588">
                            <w:pPr>
                              <w:pStyle w:val="Informacindecontacto"/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</w:pPr>
                            <w:r w:rsidRPr="00976C4D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>LUIS RODRIGUEZ  31907358</w:t>
                            </w:r>
                          </w:p>
                          <w:p w:rsidR="009E4588" w:rsidRPr="00976C4D" w:rsidRDefault="009E4588" w:rsidP="009E4588">
                            <w:pPr>
                              <w:pStyle w:val="Informacindecontacto"/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9E4588" w:rsidRPr="00976C4D" w:rsidRDefault="009E4588" w:rsidP="009E4588">
                            <w:pPr>
                              <w:pStyle w:val="Informacindecontacto"/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</w:pPr>
                            <w:r w:rsidRPr="00976C4D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>KERIN VASQUEZ  94695028</w:t>
                            </w:r>
                          </w:p>
                          <w:p w:rsidR="009E4588" w:rsidRDefault="009E4588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504" w:type="dxa"/>
            <w:shd w:val="clear" w:color="auto" w:fill="31521B" w:themeFill="accent2" w:themeFillShade="80"/>
          </w:tcPr>
          <w:p w:rsidR="006D409C" w:rsidRDefault="006D409C" w:rsidP="00776643">
            <w:pPr>
              <w:tabs>
                <w:tab w:val="left" w:pos="990"/>
              </w:tabs>
            </w:pPr>
          </w:p>
        </w:tc>
        <w:tc>
          <w:tcPr>
            <w:tcW w:w="6619" w:type="dxa"/>
            <w:shd w:val="clear" w:color="auto" w:fill="31521B" w:themeFill="accent2" w:themeFillShade="80"/>
            <w:vAlign w:val="center"/>
          </w:tcPr>
          <w:sdt>
            <w:sdtPr>
              <w:id w:val="1001553383"/>
              <w:placeholder>
                <w:docPart w:val="0E6722791D2947C2BD13256AB3E2DCE4"/>
              </w:placeholder>
              <w:temporary/>
              <w:showingPlcHdr/>
              <w15:appearance w15:val="hidden"/>
            </w:sdtPr>
            <w:sdtEndPr/>
            <w:sdtContent>
              <w:p w:rsidR="006D409C" w:rsidRDefault="006D409C" w:rsidP="00776643">
                <w:pPr>
                  <w:pStyle w:val="Ttulo1"/>
                  <w:rPr>
                    <w:b/>
                  </w:rPr>
                </w:pPr>
                <w:r w:rsidRPr="00036450">
                  <w:rPr>
                    <w:lang w:bidi="es-ES"/>
                  </w:rPr>
                  <w:t>EXPERIENCIA LABORAL</w:t>
                </w:r>
              </w:p>
            </w:sdtContent>
          </w:sdt>
        </w:tc>
      </w:tr>
      <w:tr w:rsidR="006D409C" w:rsidTr="0046592D">
        <w:trPr>
          <w:trHeight w:val="1975"/>
        </w:trPr>
        <w:tc>
          <w:tcPr>
            <w:tcW w:w="4421" w:type="dxa"/>
            <w:vMerge/>
            <w:vAlign w:val="bottom"/>
          </w:tcPr>
          <w:p w:rsidR="006D409C" w:rsidRDefault="006D409C" w:rsidP="00776643">
            <w:pPr>
              <w:ind w:right="0"/>
              <w:rPr>
                <w:noProof/>
              </w:rPr>
            </w:pPr>
          </w:p>
        </w:tc>
        <w:tc>
          <w:tcPr>
            <w:tcW w:w="504" w:type="dxa"/>
            <w:tcMar>
              <w:left w:w="0" w:type="dxa"/>
              <w:right w:w="0" w:type="dxa"/>
            </w:tcMar>
          </w:tcPr>
          <w:p w:rsidR="006D409C" w:rsidRDefault="00F56513" w:rsidP="00776643">
            <w:pPr>
              <w:tabs>
                <w:tab w:val="left" w:pos="990"/>
              </w:tabs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inline distT="0" distB="0" distL="0" distR="0" wp14:anchorId="6F9741B8" wp14:editId="18C13212">
                      <wp:extent cx="227812" cy="311173"/>
                      <wp:effectExtent l="0" t="3810" r="0" b="0"/>
                      <wp:docPr id="6" name="Triángulo 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27812" cy="311173"/>
                              </a:xfrm>
                              <a:custGeom>
                                <a:avLst/>
                                <a:gdLst>
                                  <a:gd name="connsiteX0" fmla="*/ 0 w 342900"/>
                                  <a:gd name="connsiteY0" fmla="*/ 342900 h 342900"/>
                                  <a:gd name="connsiteX1" fmla="*/ 0 w 342900"/>
                                  <a:gd name="connsiteY1" fmla="*/ 0 h 342900"/>
                                  <a:gd name="connsiteX2" fmla="*/ 342900 w 342900"/>
                                  <a:gd name="connsiteY2" fmla="*/ 342900 h 342900"/>
                                  <a:gd name="connsiteX3" fmla="*/ 0 w 342900"/>
                                  <a:gd name="connsiteY3" fmla="*/ 342900 h 342900"/>
                                  <a:gd name="connsiteX0" fmla="*/ 0 w 346648"/>
                                  <a:gd name="connsiteY0" fmla="*/ 342900 h 342900"/>
                                  <a:gd name="connsiteX1" fmla="*/ 0 w 346648"/>
                                  <a:gd name="connsiteY1" fmla="*/ 0 h 342900"/>
                                  <a:gd name="connsiteX2" fmla="*/ 346648 w 346648"/>
                                  <a:gd name="connsiteY2" fmla="*/ 108679 h 342900"/>
                                  <a:gd name="connsiteX3" fmla="*/ 0 w 346648"/>
                                  <a:gd name="connsiteY3" fmla="*/ 342900 h 342900"/>
                                  <a:gd name="connsiteX0" fmla="*/ 1207 w 347855"/>
                                  <a:gd name="connsiteY0" fmla="*/ 234221 h 234221"/>
                                  <a:gd name="connsiteX1" fmla="*/ 0 w 347855"/>
                                  <a:gd name="connsiteY1" fmla="*/ 2598 h 234221"/>
                                  <a:gd name="connsiteX2" fmla="*/ 347855 w 347855"/>
                                  <a:gd name="connsiteY2" fmla="*/ 0 h 234221"/>
                                  <a:gd name="connsiteX3" fmla="*/ 1207 w 347855"/>
                                  <a:gd name="connsiteY3" fmla="*/ 234221 h 234221"/>
                                  <a:gd name="connsiteX0" fmla="*/ 1207 w 346895"/>
                                  <a:gd name="connsiteY0" fmla="*/ 231995 h 231995"/>
                                  <a:gd name="connsiteX1" fmla="*/ 0 w 346895"/>
                                  <a:gd name="connsiteY1" fmla="*/ 372 h 231995"/>
                                  <a:gd name="connsiteX2" fmla="*/ 346895 w 346895"/>
                                  <a:gd name="connsiteY2" fmla="*/ 0 h 231995"/>
                                  <a:gd name="connsiteX3" fmla="*/ 1207 w 346895"/>
                                  <a:gd name="connsiteY3" fmla="*/ 231995 h 231995"/>
                                  <a:gd name="connsiteX0" fmla="*/ 2426 w 346895"/>
                                  <a:gd name="connsiteY0" fmla="*/ 347348 h 347348"/>
                                  <a:gd name="connsiteX1" fmla="*/ 0 w 346895"/>
                                  <a:gd name="connsiteY1" fmla="*/ 372 h 347348"/>
                                  <a:gd name="connsiteX2" fmla="*/ 346895 w 346895"/>
                                  <a:gd name="connsiteY2" fmla="*/ 0 h 347348"/>
                                  <a:gd name="connsiteX3" fmla="*/ 2426 w 346895"/>
                                  <a:gd name="connsiteY3" fmla="*/ 347348 h 34734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346895" h="347348">
                                    <a:moveTo>
                                      <a:pt x="2426" y="347348"/>
                                    </a:moveTo>
                                    <a:cubicBezTo>
                                      <a:pt x="2024" y="270140"/>
                                      <a:pt x="402" y="77580"/>
                                      <a:pt x="0" y="372"/>
                                    </a:cubicBezTo>
                                    <a:lnTo>
                                      <a:pt x="346895" y="0"/>
                                    </a:lnTo>
                                    <a:lnTo>
                                      <a:pt x="2426" y="3473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56513" w:rsidRPr="00AF4EA4" w:rsidRDefault="00F56513" w:rsidP="00F56513">
                                  <w:pPr>
                                    <w:jc w:val="center"/>
                                    <w:rPr>
                                      <w:color w:val="455F51" w:themeColor="text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F9741B8" id="_x0000_s1027" style="width:17.95pt;height:24.5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346895,34734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" adj="-11796480,,5400" path="m2426,347348c2024,270140,402,77580,,372l346895,,2426,347348xe" fillcolor="#729928 [2404]" stroked="f" strokeweight="1pt">
                      <v:stroke joinstyle="miter"/>
                      <v:formulas/>
                      <v:path arrowok="t" o:connecttype="custom" o:connectlocs="1593,311173;0,333;227812,0;1593,311173" o:connectangles="0,0,0,0" textboxrect="0,0,346895,347348"/>
                      <v:textbox>
                        <w:txbxContent>
                          <w:p w:rsidR="00F56513" w:rsidRPr="00AF4EA4" w:rsidRDefault="00F56513" w:rsidP="00F56513">
                            <w:pPr>
                              <w:jc w:val="center"/>
                              <w:rPr>
                                <w:color w:val="455F51" w:themeColor="text2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619" w:type="dxa"/>
          </w:tcPr>
          <w:p w:rsidR="006D409C" w:rsidRPr="0046592D" w:rsidRDefault="0046592D" w:rsidP="005D47DE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6592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  <w:p w:rsidR="0046592D" w:rsidRDefault="0046592D" w:rsidP="005D47DE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HOTEL REAL INTERCONTINENTAL</w:t>
            </w:r>
          </w:p>
          <w:p w:rsidR="0046592D" w:rsidRDefault="0046592D" w:rsidP="005D47DE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A4F3E" w:rsidRDefault="0046592D" w:rsidP="005D47DE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6592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COCINERA EN DIVERSAS AREAS COMO SER AREA CALIENTE PASTAS, PLATO FUERTE, PIZZA, COMEDOR EMPLEADOS, ASISTENTE PASTELERIA. </w:t>
            </w:r>
            <w:r w:rsidR="002A4F3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ASEO Y CORRECTA MANIPULACION DE DIVERSOS ALIMENTOS.</w:t>
            </w:r>
          </w:p>
          <w:p w:rsidR="0046592D" w:rsidRDefault="0046592D" w:rsidP="005D47DE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6592D">
              <w:rPr>
                <w:rFonts w:ascii="Times New Roman" w:hAnsi="Times New Roman" w:cs="Times New Roman"/>
                <w:b/>
                <w:sz w:val="22"/>
                <w:szCs w:val="22"/>
              </w:rPr>
              <w:t>PERIODO DEL 2018 AL 2019 EVENTUAL 2019 AL 2020 PERMANENTE 2022- 2024 PERMANENTE</w:t>
            </w:r>
          </w:p>
          <w:p w:rsidR="00976C4D" w:rsidRDefault="00976C4D" w:rsidP="005D47DE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976C4D" w:rsidRPr="0046592D" w:rsidRDefault="00976C4D" w:rsidP="005D47DE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6D409C" w:rsidTr="00B8150E">
        <w:trPr>
          <w:trHeight w:val="1282"/>
        </w:trPr>
        <w:tc>
          <w:tcPr>
            <w:tcW w:w="4421" w:type="dxa"/>
            <w:vMerge/>
            <w:vAlign w:val="bottom"/>
          </w:tcPr>
          <w:p w:rsidR="006D409C" w:rsidRDefault="006D409C" w:rsidP="00776643">
            <w:pPr>
              <w:ind w:right="0"/>
              <w:rPr>
                <w:noProof/>
              </w:rPr>
            </w:pPr>
          </w:p>
        </w:tc>
        <w:tc>
          <w:tcPr>
            <w:tcW w:w="504" w:type="dxa"/>
            <w:shd w:val="clear" w:color="auto" w:fill="31521B" w:themeFill="accent2" w:themeFillShade="80"/>
          </w:tcPr>
          <w:p w:rsidR="006D409C" w:rsidRDefault="006D409C" w:rsidP="00776643">
            <w:pPr>
              <w:tabs>
                <w:tab w:val="left" w:pos="990"/>
              </w:tabs>
            </w:pPr>
          </w:p>
        </w:tc>
        <w:tc>
          <w:tcPr>
            <w:tcW w:w="6619" w:type="dxa"/>
            <w:shd w:val="clear" w:color="auto" w:fill="31521B" w:themeFill="accent2" w:themeFillShade="80"/>
            <w:vAlign w:val="center"/>
          </w:tcPr>
          <w:sdt>
            <w:sdtPr>
              <w:id w:val="1669594239"/>
              <w:placeholder>
                <w:docPart w:val="5C66A3AB3CCB456F94AE7FA58B9F2CB3"/>
              </w:placeholder>
              <w:temporary/>
              <w:showingPlcHdr/>
              <w15:appearance w15:val="hidden"/>
            </w:sdtPr>
            <w:sdtEndPr/>
            <w:sdtContent>
              <w:p w:rsidR="006D409C" w:rsidRDefault="006D409C" w:rsidP="00776643">
                <w:pPr>
                  <w:pStyle w:val="Ttulo1"/>
                  <w:rPr>
                    <w:b/>
                  </w:rPr>
                </w:pPr>
                <w:r w:rsidRPr="00776643">
                  <w:rPr>
                    <w:rStyle w:val="Ttulo2Car"/>
                    <w:b w:val="0"/>
                    <w:sz w:val="48"/>
                    <w:szCs w:val="32"/>
                    <w:lang w:bidi="es-ES"/>
                  </w:rPr>
                  <w:t>APTITUDES</w:t>
                </w:r>
              </w:p>
            </w:sdtContent>
          </w:sdt>
        </w:tc>
      </w:tr>
      <w:tr w:rsidR="006D409C" w:rsidTr="00F56513">
        <w:trPr>
          <w:trHeight w:val="2160"/>
        </w:trPr>
        <w:tc>
          <w:tcPr>
            <w:tcW w:w="4421" w:type="dxa"/>
            <w:vMerge/>
            <w:tcBorders>
              <w:bottom w:val="nil"/>
            </w:tcBorders>
            <w:vAlign w:val="bottom"/>
          </w:tcPr>
          <w:p w:rsidR="006D409C" w:rsidRDefault="006D409C" w:rsidP="00776643">
            <w:pPr>
              <w:ind w:right="0"/>
              <w:rPr>
                <w:noProof/>
              </w:rPr>
            </w:pPr>
          </w:p>
        </w:tc>
        <w:tc>
          <w:tcPr>
            <w:tcW w:w="504" w:type="dxa"/>
            <w:tcBorders>
              <w:bottom w:val="nil"/>
            </w:tcBorders>
            <w:tcMar>
              <w:left w:w="0" w:type="dxa"/>
              <w:right w:w="0" w:type="dxa"/>
            </w:tcMar>
          </w:tcPr>
          <w:p w:rsidR="006D409C" w:rsidRDefault="00F56513" w:rsidP="00776643">
            <w:pPr>
              <w:tabs>
                <w:tab w:val="left" w:pos="990"/>
              </w:tabs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inline distT="0" distB="0" distL="0" distR="0" wp14:anchorId="4434DF4D" wp14:editId="3B6764B7">
                      <wp:extent cx="227812" cy="311173"/>
                      <wp:effectExtent l="0" t="3810" r="0" b="0"/>
                      <wp:docPr id="5" name="Triángulo 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27812" cy="311173"/>
                              </a:xfrm>
                              <a:custGeom>
                                <a:avLst/>
                                <a:gdLst>
                                  <a:gd name="connsiteX0" fmla="*/ 0 w 342900"/>
                                  <a:gd name="connsiteY0" fmla="*/ 342900 h 342900"/>
                                  <a:gd name="connsiteX1" fmla="*/ 0 w 342900"/>
                                  <a:gd name="connsiteY1" fmla="*/ 0 h 342900"/>
                                  <a:gd name="connsiteX2" fmla="*/ 342900 w 342900"/>
                                  <a:gd name="connsiteY2" fmla="*/ 342900 h 342900"/>
                                  <a:gd name="connsiteX3" fmla="*/ 0 w 342900"/>
                                  <a:gd name="connsiteY3" fmla="*/ 342900 h 342900"/>
                                  <a:gd name="connsiteX0" fmla="*/ 0 w 346648"/>
                                  <a:gd name="connsiteY0" fmla="*/ 342900 h 342900"/>
                                  <a:gd name="connsiteX1" fmla="*/ 0 w 346648"/>
                                  <a:gd name="connsiteY1" fmla="*/ 0 h 342900"/>
                                  <a:gd name="connsiteX2" fmla="*/ 346648 w 346648"/>
                                  <a:gd name="connsiteY2" fmla="*/ 108679 h 342900"/>
                                  <a:gd name="connsiteX3" fmla="*/ 0 w 346648"/>
                                  <a:gd name="connsiteY3" fmla="*/ 342900 h 342900"/>
                                  <a:gd name="connsiteX0" fmla="*/ 1207 w 347855"/>
                                  <a:gd name="connsiteY0" fmla="*/ 234221 h 234221"/>
                                  <a:gd name="connsiteX1" fmla="*/ 0 w 347855"/>
                                  <a:gd name="connsiteY1" fmla="*/ 2598 h 234221"/>
                                  <a:gd name="connsiteX2" fmla="*/ 347855 w 347855"/>
                                  <a:gd name="connsiteY2" fmla="*/ 0 h 234221"/>
                                  <a:gd name="connsiteX3" fmla="*/ 1207 w 347855"/>
                                  <a:gd name="connsiteY3" fmla="*/ 234221 h 234221"/>
                                  <a:gd name="connsiteX0" fmla="*/ 1207 w 346895"/>
                                  <a:gd name="connsiteY0" fmla="*/ 231995 h 231995"/>
                                  <a:gd name="connsiteX1" fmla="*/ 0 w 346895"/>
                                  <a:gd name="connsiteY1" fmla="*/ 372 h 231995"/>
                                  <a:gd name="connsiteX2" fmla="*/ 346895 w 346895"/>
                                  <a:gd name="connsiteY2" fmla="*/ 0 h 231995"/>
                                  <a:gd name="connsiteX3" fmla="*/ 1207 w 346895"/>
                                  <a:gd name="connsiteY3" fmla="*/ 231995 h 231995"/>
                                  <a:gd name="connsiteX0" fmla="*/ 2426 w 346895"/>
                                  <a:gd name="connsiteY0" fmla="*/ 347348 h 347348"/>
                                  <a:gd name="connsiteX1" fmla="*/ 0 w 346895"/>
                                  <a:gd name="connsiteY1" fmla="*/ 372 h 347348"/>
                                  <a:gd name="connsiteX2" fmla="*/ 346895 w 346895"/>
                                  <a:gd name="connsiteY2" fmla="*/ 0 h 347348"/>
                                  <a:gd name="connsiteX3" fmla="*/ 2426 w 346895"/>
                                  <a:gd name="connsiteY3" fmla="*/ 347348 h 34734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346895" h="347348">
                                    <a:moveTo>
                                      <a:pt x="2426" y="347348"/>
                                    </a:moveTo>
                                    <a:cubicBezTo>
                                      <a:pt x="2024" y="270140"/>
                                      <a:pt x="402" y="77580"/>
                                      <a:pt x="0" y="372"/>
                                    </a:cubicBezTo>
                                    <a:lnTo>
                                      <a:pt x="346895" y="0"/>
                                    </a:lnTo>
                                    <a:lnTo>
                                      <a:pt x="2426" y="3473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56513" w:rsidRPr="00AF4EA4" w:rsidRDefault="00F56513" w:rsidP="00F56513">
                                  <w:pPr>
                                    <w:jc w:val="center"/>
                                    <w:rPr>
                                      <w:color w:val="455F51" w:themeColor="text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434DF4D" id="_x0000_s1028" style="width:17.95pt;height:24.5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346895,34734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" adj="-11796480,,5400" path="m2426,347348c2024,270140,402,77580,,372l346895,,2426,347348xe" fillcolor="#729928 [2404]" stroked="f" strokeweight="1pt">
                      <v:stroke joinstyle="miter"/>
                      <v:formulas/>
                      <v:path arrowok="t" o:connecttype="custom" o:connectlocs="1593,311173;0,333;227812,0;1593,311173" o:connectangles="0,0,0,0" textboxrect="0,0,346895,347348"/>
                      <v:textbox>
                        <w:txbxContent>
                          <w:p w:rsidR="00F56513" w:rsidRPr="00AF4EA4" w:rsidRDefault="00F56513" w:rsidP="00F56513">
                            <w:pPr>
                              <w:jc w:val="center"/>
                              <w:rPr>
                                <w:color w:val="455F51" w:themeColor="text2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619" w:type="dxa"/>
            <w:tcBorders>
              <w:bottom w:val="nil"/>
            </w:tcBorders>
            <w:vAlign w:val="bottom"/>
          </w:tcPr>
          <w:p w:rsidR="006D409C" w:rsidRDefault="00976C4D" w:rsidP="00776643">
            <w:pPr>
              <w:rPr>
                <w:b/>
              </w:rPr>
            </w:pPr>
            <w:r w:rsidRPr="00976C4D"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margin">
                        <wp:posOffset>210820</wp:posOffset>
                      </wp:positionH>
                      <wp:positionV relativeFrom="margin">
                        <wp:posOffset>141605</wp:posOffset>
                      </wp:positionV>
                      <wp:extent cx="3310255" cy="2065020"/>
                      <wp:effectExtent l="0" t="0" r="4445" b="0"/>
                      <wp:wrapSquare wrapText="bothSides"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10255" cy="2065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76C4D" w:rsidRPr="00976C4D" w:rsidRDefault="00976C4D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2"/>
                                      <w:szCs w:val="22"/>
                                      <w:lang w:val="es-HN"/>
                                    </w:rPr>
                                  </w:pPr>
                                  <w:r w:rsidRPr="00976C4D">
                                    <w:rPr>
                                      <w:rFonts w:ascii="Times New Roman" w:hAnsi="Times New Roman" w:cs="Times New Roman"/>
                                      <w:b/>
                                      <w:sz w:val="22"/>
                                      <w:szCs w:val="22"/>
                                      <w:lang w:val="es-HN"/>
                                    </w:rPr>
                                    <w:t>RESPONSABLE</w:t>
                                  </w:r>
                                </w:p>
                                <w:p w:rsidR="00976C4D" w:rsidRPr="00976C4D" w:rsidRDefault="00976C4D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2"/>
                                      <w:szCs w:val="22"/>
                                      <w:lang w:val="es-HN"/>
                                    </w:rPr>
                                  </w:pPr>
                                </w:p>
                                <w:p w:rsidR="00976C4D" w:rsidRPr="00976C4D" w:rsidRDefault="00976C4D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2"/>
                                      <w:szCs w:val="22"/>
                                      <w:lang w:val="es-HN"/>
                                    </w:rPr>
                                  </w:pPr>
                                  <w:r w:rsidRPr="00976C4D">
                                    <w:rPr>
                                      <w:rFonts w:ascii="Times New Roman" w:hAnsi="Times New Roman" w:cs="Times New Roman"/>
                                      <w:b/>
                                      <w:sz w:val="22"/>
                                      <w:szCs w:val="22"/>
                                      <w:lang w:val="es-HN"/>
                                    </w:rPr>
                                    <w:t>FACILIDAD DE TRABAJAR BAJO PRECION</w:t>
                                  </w:r>
                                </w:p>
                                <w:p w:rsidR="00976C4D" w:rsidRPr="00976C4D" w:rsidRDefault="00976C4D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2"/>
                                      <w:szCs w:val="22"/>
                                      <w:lang w:val="es-HN"/>
                                    </w:rPr>
                                  </w:pPr>
                                </w:p>
                                <w:p w:rsidR="00976C4D" w:rsidRPr="00976C4D" w:rsidRDefault="00976C4D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2"/>
                                      <w:szCs w:val="22"/>
                                      <w:lang w:val="es-HN"/>
                                    </w:rPr>
                                  </w:pPr>
                                  <w:r w:rsidRPr="00976C4D">
                                    <w:rPr>
                                      <w:rFonts w:ascii="Times New Roman" w:hAnsi="Times New Roman" w:cs="Times New Roman"/>
                                      <w:b/>
                                      <w:sz w:val="22"/>
                                      <w:szCs w:val="22"/>
                                      <w:lang w:val="es-HN"/>
                                    </w:rPr>
                                    <w:t>FACILIDAD DE APRENDISAJE</w:t>
                                  </w:r>
                                </w:p>
                                <w:p w:rsidR="00976C4D" w:rsidRPr="00976C4D" w:rsidRDefault="00976C4D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2"/>
                                      <w:szCs w:val="22"/>
                                      <w:lang w:val="es-HN"/>
                                    </w:rPr>
                                  </w:pPr>
                                </w:p>
                                <w:p w:rsidR="00976C4D" w:rsidRPr="00976C4D" w:rsidRDefault="00976C4D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2"/>
                                      <w:szCs w:val="22"/>
                                      <w:lang w:val="es-HN"/>
                                    </w:rPr>
                                  </w:pPr>
                                  <w:r w:rsidRPr="00976C4D">
                                    <w:rPr>
                                      <w:rFonts w:ascii="Times New Roman" w:hAnsi="Times New Roman" w:cs="Times New Roman"/>
                                      <w:b/>
                                      <w:sz w:val="22"/>
                                      <w:szCs w:val="22"/>
                                      <w:lang w:val="es-HN"/>
                                    </w:rPr>
                                    <w:t>ORDENANDA</w:t>
                                  </w:r>
                                </w:p>
                                <w:p w:rsidR="00976C4D" w:rsidRPr="00976C4D" w:rsidRDefault="00976C4D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2"/>
                                      <w:szCs w:val="22"/>
                                      <w:lang w:val="es-HN"/>
                                    </w:rPr>
                                  </w:pPr>
                                </w:p>
                                <w:p w:rsidR="00976C4D" w:rsidRPr="00976C4D" w:rsidRDefault="00976C4D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2"/>
                                      <w:szCs w:val="22"/>
                                      <w:lang w:val="es-HN"/>
                                    </w:rPr>
                                  </w:pPr>
                                  <w:r w:rsidRPr="00976C4D">
                                    <w:rPr>
                                      <w:rFonts w:ascii="Times New Roman" w:hAnsi="Times New Roman" w:cs="Times New Roman"/>
                                      <w:b/>
                                      <w:sz w:val="22"/>
                                      <w:szCs w:val="22"/>
                                      <w:lang w:val="es-HN"/>
                                    </w:rPr>
                                    <w:t xml:space="preserve">FACILIDAD DE TRABAJAR </w:t>
                                  </w:r>
                                  <w:r w:rsidR="002A4F3E">
                                    <w:rPr>
                                      <w:rFonts w:ascii="Times New Roman" w:hAnsi="Times New Roman" w:cs="Times New Roman"/>
                                      <w:b/>
                                      <w:sz w:val="22"/>
                                      <w:szCs w:val="22"/>
                                      <w:lang w:val="es-HN"/>
                                    </w:rPr>
                                    <w:t xml:space="preserve">EN </w:t>
                                  </w:r>
                                  <w:r w:rsidR="002A4F3E" w:rsidRPr="00976C4D">
                                    <w:rPr>
                                      <w:rFonts w:ascii="Times New Roman" w:hAnsi="Times New Roman" w:cs="Times New Roman"/>
                                      <w:b/>
                                      <w:sz w:val="22"/>
                                      <w:szCs w:val="22"/>
                                      <w:lang w:val="es-HN"/>
                                    </w:rPr>
                                    <w:t>EQUIPO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9" type="#_x0000_t202" style="position:absolute;margin-left:16.6pt;margin-top:11.15pt;width:260.65pt;height:162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" stroked="f">
                      <v:textbox>
                        <w:txbxContent>
                          <w:p w:rsidR="00976C4D" w:rsidRPr="00976C4D" w:rsidRDefault="00976C4D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lang w:val="es-HN"/>
                              </w:rPr>
                            </w:pPr>
                            <w:r w:rsidRPr="00976C4D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lang w:val="es-HN"/>
                              </w:rPr>
                              <w:t>RESPONSABLE</w:t>
                            </w:r>
                          </w:p>
                          <w:p w:rsidR="00976C4D" w:rsidRPr="00976C4D" w:rsidRDefault="00976C4D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lang w:val="es-HN"/>
                              </w:rPr>
                            </w:pPr>
                          </w:p>
                          <w:p w:rsidR="00976C4D" w:rsidRPr="00976C4D" w:rsidRDefault="00976C4D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lang w:val="es-HN"/>
                              </w:rPr>
                            </w:pPr>
                            <w:r w:rsidRPr="00976C4D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lang w:val="es-HN"/>
                              </w:rPr>
                              <w:t>FACILIDAD DE TRABAJAR BAJO PRECION</w:t>
                            </w:r>
                          </w:p>
                          <w:p w:rsidR="00976C4D" w:rsidRPr="00976C4D" w:rsidRDefault="00976C4D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lang w:val="es-HN"/>
                              </w:rPr>
                            </w:pPr>
                          </w:p>
                          <w:p w:rsidR="00976C4D" w:rsidRPr="00976C4D" w:rsidRDefault="00976C4D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lang w:val="es-HN"/>
                              </w:rPr>
                            </w:pPr>
                            <w:r w:rsidRPr="00976C4D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lang w:val="es-HN"/>
                              </w:rPr>
                              <w:t>FACILIDAD DE APRENDISAJE</w:t>
                            </w:r>
                          </w:p>
                          <w:p w:rsidR="00976C4D" w:rsidRPr="00976C4D" w:rsidRDefault="00976C4D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lang w:val="es-HN"/>
                              </w:rPr>
                            </w:pPr>
                          </w:p>
                          <w:p w:rsidR="00976C4D" w:rsidRPr="00976C4D" w:rsidRDefault="00976C4D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lang w:val="es-HN"/>
                              </w:rPr>
                            </w:pPr>
                            <w:r w:rsidRPr="00976C4D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lang w:val="es-HN"/>
                              </w:rPr>
                              <w:t>ORDENANDA</w:t>
                            </w:r>
                          </w:p>
                          <w:p w:rsidR="00976C4D" w:rsidRPr="00976C4D" w:rsidRDefault="00976C4D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lang w:val="es-HN"/>
                              </w:rPr>
                            </w:pPr>
                          </w:p>
                          <w:p w:rsidR="00976C4D" w:rsidRPr="00976C4D" w:rsidRDefault="00976C4D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lang w:val="es-HN"/>
                              </w:rPr>
                            </w:pPr>
                            <w:r w:rsidRPr="00976C4D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lang w:val="es-HN"/>
                              </w:rPr>
                              <w:t xml:space="preserve">FACILIDAD DE TRABAJAR </w:t>
                            </w:r>
                            <w:bookmarkStart w:id="1" w:name="_GoBack"/>
                            <w:bookmarkEnd w:id="1"/>
                            <w:r w:rsidR="002A4F3E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lang w:val="es-HN"/>
                              </w:rPr>
                              <w:t xml:space="preserve">EN </w:t>
                            </w:r>
                            <w:r w:rsidR="002A4F3E" w:rsidRPr="00976C4D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lang w:val="es-HN"/>
                              </w:rPr>
                              <w:t>EQUIPO</w:t>
                            </w: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</w:tbl>
    <w:p w:rsidR="00153B84" w:rsidRDefault="00153B84" w:rsidP="005D47DE"/>
    <w:sectPr w:rsidR="00153B84" w:rsidSect="00B8150E">
      <w:headerReference w:type="default" r:id="rId13"/>
      <w:pgSz w:w="11906" w:h="16838" w:code="9"/>
      <w:pgMar w:top="720" w:right="360" w:bottom="720" w:left="36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D14" w:rsidRDefault="00443D14" w:rsidP="00C51CF5">
      <w:r>
        <w:separator/>
      </w:r>
    </w:p>
  </w:endnote>
  <w:endnote w:type="continuationSeparator" w:id="0">
    <w:p w:rsidR="00443D14" w:rsidRDefault="00443D14" w:rsidP="00C51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altName w:val="MS Gothic"/>
    <w:charset w:val="80"/>
    <w:family w:val="modern"/>
    <w:pitch w:val="fixed"/>
    <w:sig w:usb0="00000000" w:usb1="6AC7FDFB" w:usb2="00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D14" w:rsidRDefault="00443D14" w:rsidP="00C51CF5">
      <w:r>
        <w:separator/>
      </w:r>
    </w:p>
  </w:footnote>
  <w:footnote w:type="continuationSeparator" w:id="0">
    <w:p w:rsidR="00443D14" w:rsidRDefault="00443D14" w:rsidP="00C51C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CF5" w:rsidRDefault="00F56513">
    <w:pPr>
      <w:pStyle w:val="Encabezado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6FC7B1B" wp14:editId="7F0BAAAB">
              <wp:simplePos x="0" y="0"/>
              <wp:positionH relativeFrom="page">
                <wp:posOffset>228600</wp:posOffset>
              </wp:positionH>
              <wp:positionV relativeFrom="page">
                <wp:posOffset>314325</wp:posOffset>
              </wp:positionV>
              <wp:extent cx="3005070" cy="9925050"/>
              <wp:effectExtent l="0" t="0" r="5080" b="0"/>
              <wp:wrapNone/>
              <wp:docPr id="4" name="Entrada manual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05070" cy="9925050"/>
                      </a:xfrm>
                      <a:prstGeom prst="flowChartManualInpu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  <a:effectLst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40500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A2592C" id="_x0000_t118" coordsize="21600,21600" o:spt="118" path="m,4292l21600,r,21600l,21600xe">
              <v:stroke joinstyle="miter"/>
              <v:path gradientshapeok="t" o:connecttype="custom" o:connectlocs="10800,2146;0,10800;10800,21600;21600,10800" textboxrect="0,4291,21600,21600"/>
            </v:shapetype>
            <v:shape id="Entrada manual 4" o:spid="_x0000_s1026" type="#_x0000_t118" style="position:absolute;margin-left:18pt;margin-top:24.75pt;width:236.6pt;height:781.5pt;z-index:-251657216;visibility:visible;mso-wrap-style:square;mso-width-percent:405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405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" fillcolor="#eaf4d7 [660]" stroked="f" strokeweight="1pt"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990A5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492"/>
    <w:rsid w:val="0000016D"/>
    <w:rsid w:val="000117AC"/>
    <w:rsid w:val="000521EF"/>
    <w:rsid w:val="000A545F"/>
    <w:rsid w:val="000F3BEA"/>
    <w:rsid w:val="0010314C"/>
    <w:rsid w:val="001112D2"/>
    <w:rsid w:val="00136262"/>
    <w:rsid w:val="00153B84"/>
    <w:rsid w:val="00196AAB"/>
    <w:rsid w:val="001A4D1A"/>
    <w:rsid w:val="001B0B3D"/>
    <w:rsid w:val="002A4F3E"/>
    <w:rsid w:val="003B0DB8"/>
    <w:rsid w:val="00431999"/>
    <w:rsid w:val="00443D14"/>
    <w:rsid w:val="00443E2D"/>
    <w:rsid w:val="0046592D"/>
    <w:rsid w:val="00572086"/>
    <w:rsid w:val="00597871"/>
    <w:rsid w:val="005C4127"/>
    <w:rsid w:val="005D47DE"/>
    <w:rsid w:val="005F364E"/>
    <w:rsid w:val="0062123A"/>
    <w:rsid w:val="00635EF0"/>
    <w:rsid w:val="00646E75"/>
    <w:rsid w:val="00663587"/>
    <w:rsid w:val="006815A1"/>
    <w:rsid w:val="006D409C"/>
    <w:rsid w:val="006F774F"/>
    <w:rsid w:val="00776643"/>
    <w:rsid w:val="00797579"/>
    <w:rsid w:val="007D0F5B"/>
    <w:rsid w:val="00882E29"/>
    <w:rsid w:val="008F290E"/>
    <w:rsid w:val="00942045"/>
    <w:rsid w:val="00942E41"/>
    <w:rsid w:val="00964B9F"/>
    <w:rsid w:val="00976C4D"/>
    <w:rsid w:val="009E4588"/>
    <w:rsid w:val="009F215D"/>
    <w:rsid w:val="00A73BCA"/>
    <w:rsid w:val="00A75FCE"/>
    <w:rsid w:val="00AC5509"/>
    <w:rsid w:val="00AF4EA4"/>
    <w:rsid w:val="00B0669D"/>
    <w:rsid w:val="00B8150E"/>
    <w:rsid w:val="00B8429E"/>
    <w:rsid w:val="00B90CEF"/>
    <w:rsid w:val="00B95D4D"/>
    <w:rsid w:val="00C51CF5"/>
    <w:rsid w:val="00C93D20"/>
    <w:rsid w:val="00CA407F"/>
    <w:rsid w:val="00D00A30"/>
    <w:rsid w:val="00D8438A"/>
    <w:rsid w:val="00DC71AE"/>
    <w:rsid w:val="00E11492"/>
    <w:rsid w:val="00E20DBD"/>
    <w:rsid w:val="00E55D74"/>
    <w:rsid w:val="00E774C3"/>
    <w:rsid w:val="00E8541C"/>
    <w:rsid w:val="00F2249D"/>
    <w:rsid w:val="00F56513"/>
    <w:rsid w:val="00F952FD"/>
    <w:rsid w:val="00FC5CD1"/>
    <w:rsid w:val="00FD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E6B859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12D2"/>
    <w:pPr>
      <w:ind w:right="360"/>
    </w:pPr>
    <w:rPr>
      <w:sz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AC5509"/>
    <w:pPr>
      <w:keepNext/>
      <w:keepLines/>
      <w:outlineLvl w:val="0"/>
    </w:pPr>
    <w:rPr>
      <w:rFonts w:asciiTheme="majorHAnsi" w:eastAsiaTheme="majorEastAsia" w:hAnsiTheme="majorHAnsi" w:cstheme="majorBidi"/>
      <w:caps/>
      <w:color w:val="FFFFFF" w:themeColor="background1"/>
      <w:sz w:val="48"/>
      <w:szCs w:val="32"/>
    </w:rPr>
  </w:style>
  <w:style w:type="paragraph" w:styleId="Ttulo2">
    <w:name w:val="heading 2"/>
    <w:basedOn w:val="Normal"/>
    <w:next w:val="Normal"/>
    <w:link w:val="Ttulo2Car"/>
    <w:uiPriority w:val="9"/>
    <w:qFormat/>
    <w:rsid w:val="00443E2D"/>
    <w:pPr>
      <w:keepNext/>
      <w:keepLines/>
      <w:pBdr>
        <w:bottom w:val="single" w:sz="8" w:space="1" w:color="99CB38" w:themeColor="accent1"/>
      </w:pBd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aps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qFormat/>
    <w:rsid w:val="00C51CF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4C661A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443E2D"/>
    <w:rPr>
      <w:rFonts w:asciiTheme="majorHAnsi" w:eastAsiaTheme="majorEastAsia" w:hAnsiTheme="majorHAnsi" w:cstheme="majorBidi"/>
      <w:b/>
      <w:bCs/>
      <w:caps/>
      <w:sz w:val="26"/>
      <w:szCs w:val="26"/>
    </w:rPr>
  </w:style>
  <w:style w:type="paragraph" w:styleId="Ttulo">
    <w:name w:val="Title"/>
    <w:basedOn w:val="Normal"/>
    <w:next w:val="Normal"/>
    <w:link w:val="TtuloCar"/>
    <w:uiPriority w:val="10"/>
    <w:qFormat/>
    <w:rsid w:val="00443E2D"/>
    <w:pPr>
      <w:spacing w:after="300"/>
      <w:contextualSpacing/>
      <w:jc w:val="center"/>
    </w:pPr>
    <w:rPr>
      <w:rFonts w:asciiTheme="majorHAnsi" w:eastAsiaTheme="majorEastAsia" w:hAnsiTheme="majorHAnsi" w:cstheme="majorBidi"/>
      <w:caps/>
      <w:spacing w:val="5"/>
      <w:kern w:val="28"/>
      <w:sz w:val="7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443E2D"/>
    <w:rPr>
      <w:rFonts w:asciiTheme="majorHAnsi" w:eastAsiaTheme="majorEastAsia" w:hAnsiTheme="majorHAnsi" w:cstheme="majorBidi"/>
      <w:caps/>
      <w:spacing w:val="5"/>
      <w:kern w:val="28"/>
      <w:sz w:val="72"/>
      <w:szCs w:val="52"/>
    </w:rPr>
  </w:style>
  <w:style w:type="character" w:styleId="nfasis">
    <w:name w:val="Emphasis"/>
    <w:basedOn w:val="Fuentedeprrafopredeter"/>
    <w:uiPriority w:val="11"/>
    <w:semiHidden/>
    <w:qFormat/>
    <w:rsid w:val="00B90CEF"/>
    <w:rPr>
      <w:i/>
      <w:iCs/>
    </w:rPr>
  </w:style>
  <w:style w:type="paragraph" w:styleId="Prrafodelista">
    <w:name w:val="List Paragraph"/>
    <w:basedOn w:val="Normal"/>
    <w:uiPriority w:val="34"/>
    <w:semiHidden/>
    <w:qFormat/>
    <w:rsid w:val="003B0DB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rsid w:val="00C51CF5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53B84"/>
  </w:style>
  <w:style w:type="paragraph" w:styleId="Piedepgina">
    <w:name w:val="footer"/>
    <w:basedOn w:val="Normal"/>
    <w:link w:val="PiedepginaCar"/>
    <w:uiPriority w:val="99"/>
    <w:semiHidden/>
    <w:rsid w:val="00C51CF5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72086"/>
    <w:rPr>
      <w:sz w:val="2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72086"/>
    <w:rPr>
      <w:rFonts w:asciiTheme="majorHAnsi" w:eastAsiaTheme="majorEastAsia" w:hAnsiTheme="majorHAnsi" w:cstheme="majorBidi"/>
      <w:color w:val="4C661A" w:themeColor="accent1" w:themeShade="7F"/>
      <w:sz w:val="22"/>
    </w:rPr>
  </w:style>
  <w:style w:type="paragraph" w:styleId="Fecha">
    <w:name w:val="Date"/>
    <w:basedOn w:val="Normal"/>
    <w:next w:val="Normal"/>
    <w:link w:val="FechaCar"/>
    <w:uiPriority w:val="99"/>
    <w:rsid w:val="00C51CF5"/>
    <w:rPr>
      <w:sz w:val="18"/>
      <w:szCs w:val="22"/>
    </w:rPr>
  </w:style>
  <w:style w:type="character" w:customStyle="1" w:styleId="FechaCar">
    <w:name w:val="Fecha Car"/>
    <w:basedOn w:val="Fuentedeprrafopredeter"/>
    <w:link w:val="Fecha"/>
    <w:uiPriority w:val="99"/>
    <w:rsid w:val="00C51CF5"/>
    <w:rPr>
      <w:sz w:val="18"/>
      <w:szCs w:val="22"/>
    </w:rPr>
  </w:style>
  <w:style w:type="character" w:styleId="Hipervnculo">
    <w:name w:val="Hyperlink"/>
    <w:basedOn w:val="Fuentedeprrafopredeter"/>
    <w:uiPriority w:val="99"/>
    <w:unhideWhenUsed/>
    <w:rsid w:val="00AC5509"/>
    <w:rPr>
      <w:color w:val="31521B" w:themeColor="accent2" w:themeShade="80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C51CF5"/>
    <w:rPr>
      <w:color w:val="808080"/>
    </w:rPr>
  </w:style>
  <w:style w:type="paragraph" w:styleId="Subttulo">
    <w:name w:val="Subtitle"/>
    <w:basedOn w:val="Normal"/>
    <w:next w:val="Normal"/>
    <w:link w:val="SubttuloCar"/>
    <w:uiPriority w:val="11"/>
    <w:qFormat/>
    <w:rsid w:val="00443E2D"/>
    <w:pPr>
      <w:spacing w:after="360"/>
      <w:jc w:val="center"/>
    </w:pPr>
    <w:rPr>
      <w:spacing w:val="19"/>
      <w:w w:val="86"/>
      <w:sz w:val="32"/>
      <w:szCs w:val="28"/>
      <w:fitText w:val="2160" w:id="1744560130"/>
    </w:rPr>
  </w:style>
  <w:style w:type="character" w:customStyle="1" w:styleId="SubttuloCar">
    <w:name w:val="Subtítulo Car"/>
    <w:basedOn w:val="Fuentedeprrafopredeter"/>
    <w:link w:val="Subttulo"/>
    <w:uiPriority w:val="11"/>
    <w:rsid w:val="00443E2D"/>
    <w:rPr>
      <w:spacing w:val="19"/>
      <w:w w:val="86"/>
      <w:sz w:val="32"/>
      <w:szCs w:val="28"/>
      <w:fitText w:val="2160" w:id="1744560130"/>
    </w:rPr>
  </w:style>
  <w:style w:type="character" w:customStyle="1" w:styleId="Ttulo1Car">
    <w:name w:val="Título 1 Car"/>
    <w:basedOn w:val="Fuentedeprrafopredeter"/>
    <w:link w:val="Ttulo1"/>
    <w:uiPriority w:val="9"/>
    <w:rsid w:val="00AC5509"/>
    <w:rPr>
      <w:rFonts w:asciiTheme="majorHAnsi" w:eastAsiaTheme="majorEastAsia" w:hAnsiTheme="majorHAnsi" w:cstheme="majorBidi"/>
      <w:caps/>
      <w:color w:val="FFFFFF" w:themeColor="background1"/>
      <w:sz w:val="48"/>
      <w:szCs w:val="32"/>
    </w:rPr>
  </w:style>
  <w:style w:type="character" w:customStyle="1" w:styleId="UnresolvedMention">
    <w:name w:val="Unresolved Mention"/>
    <w:basedOn w:val="Fuentedeprrafopredeter"/>
    <w:uiPriority w:val="99"/>
    <w:semiHidden/>
    <w:rsid w:val="005D47DE"/>
    <w:rPr>
      <w:color w:val="808080"/>
      <w:shd w:val="clear" w:color="auto" w:fill="E6E6E6"/>
    </w:rPr>
  </w:style>
  <w:style w:type="paragraph" w:customStyle="1" w:styleId="Textodeperfil">
    <w:name w:val="Texto de perfil"/>
    <w:basedOn w:val="Normal"/>
    <w:qFormat/>
    <w:rsid w:val="00443E2D"/>
  </w:style>
  <w:style w:type="paragraph" w:customStyle="1" w:styleId="Informacindecontacto">
    <w:name w:val="Información de contacto"/>
    <w:basedOn w:val="Normal"/>
    <w:qFormat/>
    <w:rsid w:val="00443E2D"/>
  </w:style>
  <w:style w:type="paragraph" w:styleId="Textodeglobo">
    <w:name w:val="Balloon Text"/>
    <w:basedOn w:val="Normal"/>
    <w:link w:val="TextodegloboCar"/>
    <w:uiPriority w:val="99"/>
    <w:semiHidden/>
    <w:unhideWhenUsed/>
    <w:rsid w:val="002A4F3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4F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5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BIANCA_06@YAHOO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BIANCA_06@YAHOO.COM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ona\AppData\Roaming\Microsoft\Plantillas\Curr&#237;culum%20v&#237;tae%20cubist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FA5B85F0AC04A2C8DE1150A0B9CF3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66304E-DC35-4A2F-AE84-224FAC34BAF9}"/>
      </w:docPartPr>
      <w:docPartBody>
        <w:p w:rsidR="00CE14BD" w:rsidRDefault="00090A3D">
          <w:pPr>
            <w:pStyle w:val="AFA5B85F0AC04A2C8DE1150A0B9CF351"/>
          </w:pPr>
          <w:r w:rsidRPr="00036450">
            <w:rPr>
              <w:lang w:bidi="es-ES"/>
            </w:rPr>
            <w:t>EDUCACIÓN</w:t>
          </w:r>
        </w:p>
      </w:docPartBody>
    </w:docPart>
    <w:docPart>
      <w:docPartPr>
        <w:name w:val="0E6722791D2947C2BD13256AB3E2DC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99CD8E-DA87-4A3B-A2CB-43D53ABF6A5F}"/>
      </w:docPartPr>
      <w:docPartBody>
        <w:p w:rsidR="00CE14BD" w:rsidRDefault="00090A3D">
          <w:pPr>
            <w:pStyle w:val="0E6722791D2947C2BD13256AB3E2DCE4"/>
          </w:pPr>
          <w:r w:rsidRPr="00036450">
            <w:rPr>
              <w:lang w:bidi="es-ES"/>
            </w:rPr>
            <w:t>EXPERIENCIA LABORAL</w:t>
          </w:r>
        </w:p>
      </w:docPartBody>
    </w:docPart>
    <w:docPart>
      <w:docPartPr>
        <w:name w:val="5C66A3AB3CCB456F94AE7FA58B9F2C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21BCEE-27F2-4813-A66E-2753AAE45097}"/>
      </w:docPartPr>
      <w:docPartBody>
        <w:p w:rsidR="00CE14BD" w:rsidRDefault="00090A3D">
          <w:pPr>
            <w:pStyle w:val="5C66A3AB3CCB456F94AE7FA58B9F2CB3"/>
          </w:pPr>
          <w:r w:rsidRPr="00776643">
            <w:rPr>
              <w:rStyle w:val="Ttulo2Car"/>
              <w:lang w:bidi="es-ES"/>
            </w:rPr>
            <w:t>APTITUDES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altName w:val="MS Gothic"/>
    <w:charset w:val="80"/>
    <w:family w:val="modern"/>
    <w:pitch w:val="fixed"/>
    <w:sig w:usb0="00000000" w:usb1="6AC7FDFB" w:usb2="00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A3D"/>
    <w:rsid w:val="00090A3D"/>
    <w:rsid w:val="000F5AA7"/>
    <w:rsid w:val="004B0843"/>
    <w:rsid w:val="009B30EB"/>
    <w:rsid w:val="00A95891"/>
    <w:rsid w:val="00CE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qFormat/>
    <w:pPr>
      <w:keepNext/>
      <w:keepLines/>
      <w:pBdr>
        <w:bottom w:val="single" w:sz="8" w:space="1" w:color="5B9BD5" w:themeColor="accent1"/>
      </w:pBdr>
      <w:spacing w:before="200" w:after="0" w:line="276" w:lineRule="auto"/>
      <w:ind w:right="360"/>
      <w:outlineLvl w:val="1"/>
    </w:pPr>
    <w:rPr>
      <w:rFonts w:asciiTheme="majorHAnsi" w:eastAsiaTheme="majorEastAsia" w:hAnsiTheme="majorHAnsi" w:cstheme="majorBidi"/>
      <w:b/>
      <w:bCs/>
      <w:caps/>
      <w:sz w:val="26"/>
      <w:szCs w:val="26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FA5B85F0AC04A2C8DE1150A0B9CF351">
    <w:name w:val="AFA5B85F0AC04A2C8DE1150A0B9CF351"/>
  </w:style>
  <w:style w:type="paragraph" w:customStyle="1" w:styleId="F10678CD00F1464B97D24CA88A908F8C">
    <w:name w:val="F10678CD00F1464B97D24CA88A908F8C"/>
  </w:style>
  <w:style w:type="paragraph" w:customStyle="1" w:styleId="A1C18E527CD3421580E6A2E74C2318F2">
    <w:name w:val="A1C18E527CD3421580E6A2E74C2318F2"/>
  </w:style>
  <w:style w:type="paragraph" w:customStyle="1" w:styleId="7B59D97F123E4B1D8446BDE29A464157">
    <w:name w:val="7B59D97F123E4B1D8446BDE29A464157"/>
  </w:style>
  <w:style w:type="paragraph" w:customStyle="1" w:styleId="75944D97117D4550853630751B6EFC83">
    <w:name w:val="75944D97117D4550853630751B6EFC83"/>
  </w:style>
  <w:style w:type="paragraph" w:customStyle="1" w:styleId="3C37ABD6AD674FA58C8CDC2298DF728A">
    <w:name w:val="3C37ABD6AD674FA58C8CDC2298DF728A"/>
  </w:style>
  <w:style w:type="paragraph" w:customStyle="1" w:styleId="E1D16C58B27145C09E83D1B6E463E061">
    <w:name w:val="E1D16C58B27145C09E83D1B6E463E061"/>
  </w:style>
  <w:style w:type="paragraph" w:customStyle="1" w:styleId="65F9B5DB30544822A4AD45BFB644FCC3">
    <w:name w:val="65F9B5DB30544822A4AD45BFB644FCC3"/>
  </w:style>
  <w:style w:type="paragraph" w:customStyle="1" w:styleId="3CEDD167221C4725B12FC7BE9C2F9C01">
    <w:name w:val="3CEDD167221C4725B12FC7BE9C2F9C01"/>
  </w:style>
  <w:style w:type="paragraph" w:customStyle="1" w:styleId="3150BDED33DD466AB78A12AF47137598">
    <w:name w:val="3150BDED33DD466AB78A12AF47137598"/>
  </w:style>
  <w:style w:type="paragraph" w:customStyle="1" w:styleId="FBCADD84D55846C89F57DFE1D99A1569">
    <w:name w:val="FBCADD84D55846C89F57DFE1D99A1569"/>
  </w:style>
  <w:style w:type="paragraph" w:customStyle="1" w:styleId="9C1F4D9F53284A5E80CA6CBE4541A38F">
    <w:name w:val="9C1F4D9F53284A5E80CA6CBE4541A38F"/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b/>
      <w:bCs/>
      <w:caps/>
      <w:sz w:val="26"/>
      <w:szCs w:val="26"/>
      <w:lang w:val="es-ES" w:eastAsia="ja-JP"/>
    </w:rPr>
  </w:style>
  <w:style w:type="paragraph" w:customStyle="1" w:styleId="CB31F03036EF40E5802808E651382D8F">
    <w:name w:val="CB31F03036EF40E5802808E651382D8F"/>
  </w:style>
  <w:style w:type="paragraph" w:customStyle="1" w:styleId="F1DA9D5FE3F845DA908ED9E9828E8D97">
    <w:name w:val="F1DA9D5FE3F845DA908ED9E9828E8D97"/>
  </w:style>
  <w:style w:type="paragraph" w:customStyle="1" w:styleId="CC0B133A53BB4B219ED0D35E39A1F684">
    <w:name w:val="CC0B133A53BB4B219ED0D35E39A1F684"/>
  </w:style>
  <w:style w:type="paragraph" w:customStyle="1" w:styleId="8961AACD4E234DE0BF0477CAF1506E37">
    <w:name w:val="8961AACD4E234DE0BF0477CAF1506E37"/>
  </w:style>
  <w:style w:type="paragraph" w:customStyle="1" w:styleId="294DE30E9F13463CB2B4221BB317193E">
    <w:name w:val="294DE30E9F13463CB2B4221BB317193E"/>
  </w:style>
  <w:style w:type="paragraph" w:customStyle="1" w:styleId="5C118716A7834547B5941EF94468C77F">
    <w:name w:val="5C118716A7834547B5941EF94468C77F"/>
  </w:style>
  <w:style w:type="character" w:styleId="Hipervnculo">
    <w:name w:val="Hyperlink"/>
    <w:basedOn w:val="Fuentedeprrafopredeter"/>
    <w:uiPriority w:val="99"/>
    <w:unhideWhenUsed/>
    <w:rPr>
      <w:color w:val="833C0B" w:themeColor="accent2" w:themeShade="80"/>
      <w:u w:val="single"/>
    </w:rPr>
  </w:style>
  <w:style w:type="paragraph" w:customStyle="1" w:styleId="AD14F5B71EE2491C83D66E10B5FB2A02">
    <w:name w:val="AD14F5B71EE2491C83D66E10B5FB2A02"/>
  </w:style>
  <w:style w:type="paragraph" w:customStyle="1" w:styleId="0E6722791D2947C2BD13256AB3E2DCE4">
    <w:name w:val="0E6722791D2947C2BD13256AB3E2DCE4"/>
  </w:style>
  <w:style w:type="paragraph" w:customStyle="1" w:styleId="B7E7028E668D4EADB11CDE6E554EEBC9">
    <w:name w:val="B7E7028E668D4EADB11CDE6E554EEBC9"/>
  </w:style>
  <w:style w:type="paragraph" w:customStyle="1" w:styleId="20D5A2521BE749F8862251AE61946EDE">
    <w:name w:val="20D5A2521BE749F8862251AE61946EDE"/>
  </w:style>
  <w:style w:type="paragraph" w:customStyle="1" w:styleId="3586C25CE70A49EEB92F7E199D686338">
    <w:name w:val="3586C25CE70A49EEB92F7E199D686338"/>
  </w:style>
  <w:style w:type="paragraph" w:customStyle="1" w:styleId="1237262897AC4DAB89BE72B7700EE920">
    <w:name w:val="1237262897AC4DAB89BE72B7700EE920"/>
  </w:style>
  <w:style w:type="paragraph" w:customStyle="1" w:styleId="A056BFC9C035425F8079A9EFB3D745DD">
    <w:name w:val="A056BFC9C035425F8079A9EFB3D745DD"/>
  </w:style>
  <w:style w:type="paragraph" w:customStyle="1" w:styleId="81ECF9C6300D4804A0B0CFBBE8A47C68">
    <w:name w:val="81ECF9C6300D4804A0B0CFBBE8A47C68"/>
  </w:style>
  <w:style w:type="paragraph" w:customStyle="1" w:styleId="435E421F5760493B9FB3B3607C31600E">
    <w:name w:val="435E421F5760493B9FB3B3607C31600E"/>
  </w:style>
  <w:style w:type="paragraph" w:customStyle="1" w:styleId="9AC9C90E1D164497B2E4A54F7CFB4FC6">
    <w:name w:val="9AC9C90E1D164497B2E4A54F7CFB4FC6"/>
  </w:style>
  <w:style w:type="paragraph" w:customStyle="1" w:styleId="655BD96735DA4272B076FAC032C1D59C">
    <w:name w:val="655BD96735DA4272B076FAC032C1D59C"/>
  </w:style>
  <w:style w:type="paragraph" w:customStyle="1" w:styleId="94B7262295A84C9FB6995C2DA1395507">
    <w:name w:val="94B7262295A84C9FB6995C2DA1395507"/>
  </w:style>
  <w:style w:type="paragraph" w:customStyle="1" w:styleId="9905F1FB9AE14FB29F40821DBB033BDC">
    <w:name w:val="9905F1FB9AE14FB29F40821DBB033BDC"/>
  </w:style>
  <w:style w:type="paragraph" w:customStyle="1" w:styleId="EB8E3BC73DA74588B08D1D1E77F6B934">
    <w:name w:val="EB8E3BC73DA74588B08D1D1E77F6B934"/>
  </w:style>
  <w:style w:type="paragraph" w:customStyle="1" w:styleId="5BFC0B43A352476887AC7F827472A298">
    <w:name w:val="5BFC0B43A352476887AC7F827472A298"/>
  </w:style>
  <w:style w:type="paragraph" w:customStyle="1" w:styleId="1AD4940797E143C989794FB714C08631">
    <w:name w:val="1AD4940797E143C989794FB714C08631"/>
  </w:style>
  <w:style w:type="paragraph" w:customStyle="1" w:styleId="C3FE4ABC114D4F17B93BF33647372C45">
    <w:name w:val="C3FE4ABC114D4F17B93BF33647372C45"/>
  </w:style>
  <w:style w:type="paragraph" w:customStyle="1" w:styleId="CBDAA433F4DE4711B74571D5BD848B0D">
    <w:name w:val="CBDAA433F4DE4711B74571D5BD848B0D"/>
  </w:style>
  <w:style w:type="paragraph" w:customStyle="1" w:styleId="7D73795B21474C8592BA88F22BBE3214">
    <w:name w:val="7D73795B21474C8592BA88F22BBE3214"/>
  </w:style>
  <w:style w:type="paragraph" w:customStyle="1" w:styleId="69A42FF1A9634CF897409D2414D24A4A">
    <w:name w:val="69A42FF1A9634CF897409D2414D24A4A"/>
  </w:style>
  <w:style w:type="paragraph" w:customStyle="1" w:styleId="E2EDADF6A7BA48A7A9FD74E51D2705EF">
    <w:name w:val="E2EDADF6A7BA48A7A9FD74E51D2705EF"/>
  </w:style>
  <w:style w:type="paragraph" w:customStyle="1" w:styleId="BD8A0BEABA9B4DC8841789BB643732FC">
    <w:name w:val="BD8A0BEABA9B4DC8841789BB643732FC"/>
  </w:style>
  <w:style w:type="paragraph" w:customStyle="1" w:styleId="5C66A3AB3CCB456F94AE7FA58B9F2CB3">
    <w:name w:val="5C66A3AB3CCB456F94AE7FA58B9F2C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2" ma:contentTypeDescription="Create a new document." ma:contentTypeScope="" ma:versionID="cf6cf056b5324d160236e2ac13572175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308e4927137fd5e63b6be1bd7725299e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AF49CD-81BB-4ED9-A718-D98C8A5DAD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27A47F-0417-412B-B449-2856C38608B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460C0CD-0EA2-490A-B7DE-ACED37094F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vítae cubista</Template>
  <TotalTime>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2024-04-24T18:44:00Z</dcterms:created>
  <dcterms:modified xsi:type="dcterms:W3CDTF">2024-05-10T00:28:00Z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