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B7C5" w14:textId="3B5B1183" w:rsidR="00BD0D8A" w:rsidRPr="00BF59B0" w:rsidRDefault="00DE73DF" w:rsidP="00154F61">
      <w:pPr>
        <w:pStyle w:val="Nombre"/>
        <w:rPr>
          <w:rFonts w:asciiTheme="majorHAnsi" w:hAnsiTheme="majorHAnsi"/>
          <w:sz w:val="40"/>
          <w:szCs w:val="40"/>
        </w:rPr>
      </w:pPr>
      <w:r w:rsidRPr="00BF59B0">
        <w:rPr>
          <w:rFonts w:asciiTheme="majorHAnsi" w:hAnsiTheme="majorHAnsi"/>
          <w:caps w:val="0"/>
          <w:sz w:val="40"/>
          <w:szCs w:val="40"/>
        </w:rPr>
        <w:t xml:space="preserve">Jessica Paola Zepeda Maradiaga </w:t>
      </w:r>
    </w:p>
    <w:p w14:paraId="739BB571" w14:textId="3276DECF" w:rsidR="00BD0D8A" w:rsidRPr="00A156C4" w:rsidRDefault="00DE73DF" w:rsidP="00154F61">
      <w:pPr>
        <w:pStyle w:val="Nombre"/>
        <w:rPr>
          <w:sz w:val="28"/>
          <w:szCs w:val="28"/>
        </w:rPr>
      </w:pPr>
      <w:r w:rsidRPr="00A156C4">
        <w:rPr>
          <w:caps w:val="0"/>
          <w:sz w:val="28"/>
          <w:szCs w:val="28"/>
        </w:rPr>
        <w:t>Colonia Torocagua</w:t>
      </w:r>
      <w:r w:rsidR="0056608A" w:rsidRPr="00A156C4">
        <w:rPr>
          <w:sz w:val="28"/>
          <w:szCs w:val="28"/>
        </w:rPr>
        <w:t>, 2</w:t>
      </w:r>
      <w:r w:rsidRPr="00A156C4">
        <w:rPr>
          <w:caps w:val="0"/>
          <w:sz w:val="28"/>
          <w:szCs w:val="28"/>
        </w:rPr>
        <w:t>da</w:t>
      </w:r>
      <w:r w:rsidR="0056608A" w:rsidRPr="00A156C4">
        <w:rPr>
          <w:sz w:val="28"/>
          <w:szCs w:val="28"/>
        </w:rPr>
        <w:t xml:space="preserve"> </w:t>
      </w:r>
      <w:r w:rsidRPr="00A156C4">
        <w:rPr>
          <w:caps w:val="0"/>
          <w:sz w:val="28"/>
          <w:szCs w:val="28"/>
        </w:rPr>
        <w:t>avenida entre 2da y 3era</w:t>
      </w:r>
    </w:p>
    <w:p w14:paraId="295B75EB" w14:textId="78C4B1C5" w:rsidR="00BD0D8A" w:rsidRPr="00A156C4" w:rsidRDefault="0056608A" w:rsidP="00154F61">
      <w:pPr>
        <w:pStyle w:val="Nombre"/>
        <w:rPr>
          <w:sz w:val="28"/>
          <w:szCs w:val="28"/>
        </w:rPr>
      </w:pPr>
      <w:r w:rsidRPr="00A156C4">
        <w:rPr>
          <w:sz w:val="28"/>
          <w:szCs w:val="28"/>
        </w:rPr>
        <w:t xml:space="preserve"> </w:t>
      </w:r>
      <w:r w:rsidR="00DE73DF" w:rsidRPr="00A156C4">
        <w:rPr>
          <w:caps w:val="0"/>
          <w:sz w:val="28"/>
          <w:szCs w:val="28"/>
        </w:rPr>
        <w:t xml:space="preserve">calle, casa </w:t>
      </w:r>
      <w:r w:rsidRPr="00A156C4">
        <w:rPr>
          <w:sz w:val="28"/>
          <w:szCs w:val="28"/>
        </w:rPr>
        <w:t>n°3007 T</w:t>
      </w:r>
      <w:r w:rsidR="00DE73DF" w:rsidRPr="00A156C4">
        <w:rPr>
          <w:caps w:val="0"/>
          <w:sz w:val="28"/>
          <w:szCs w:val="28"/>
        </w:rPr>
        <w:t>el</w:t>
      </w:r>
      <w:r w:rsidRPr="00A156C4">
        <w:rPr>
          <w:sz w:val="28"/>
          <w:szCs w:val="28"/>
        </w:rPr>
        <w:t xml:space="preserve">.: 8916-1080 </w:t>
      </w:r>
    </w:p>
    <w:p w14:paraId="6CA2A876" w14:textId="77777777" w:rsidR="00500E14" w:rsidRDefault="00500E14" w:rsidP="00154F61">
      <w:pPr>
        <w:pStyle w:val="Nombre"/>
      </w:pPr>
    </w:p>
    <w:p w14:paraId="39130B92" w14:textId="612BE4AD" w:rsidR="00500E14" w:rsidRPr="00DE73DF" w:rsidRDefault="00DE73DF" w:rsidP="00154F61">
      <w:pPr>
        <w:pStyle w:val="Nombre"/>
        <w:rPr>
          <w:u w:val="single"/>
        </w:rPr>
      </w:pPr>
      <w:r w:rsidRPr="00DE73DF">
        <w:rPr>
          <w:caps w:val="0"/>
          <w:u w:val="single"/>
        </w:rPr>
        <w:t>Datos Personales</w:t>
      </w:r>
      <w:r w:rsidR="0056608A" w:rsidRPr="00DE73DF">
        <w:rPr>
          <w:u w:val="single"/>
        </w:rPr>
        <w:t xml:space="preserve">: </w:t>
      </w:r>
    </w:p>
    <w:p w14:paraId="31866967" w14:textId="7409C2FF" w:rsidR="00500E14" w:rsidRDefault="00A62069" w:rsidP="00154F61">
      <w:pPr>
        <w:pStyle w:val="Nombre"/>
      </w:pPr>
      <w:r>
        <w:t xml:space="preserve">  </w:t>
      </w:r>
      <w:r w:rsidR="00094041">
        <w:t xml:space="preserve"> </w:t>
      </w:r>
      <w:r w:rsidR="0056608A" w:rsidRPr="0056608A">
        <w:t xml:space="preserve">• </w:t>
      </w:r>
      <w:r w:rsidR="00DE73DF" w:rsidRPr="0056608A">
        <w:rPr>
          <w:caps w:val="0"/>
        </w:rPr>
        <w:t>Fecha de Nacimiento</w:t>
      </w:r>
      <w:r w:rsidR="0056608A" w:rsidRPr="0056608A">
        <w:t xml:space="preserve">: 26 </w:t>
      </w:r>
      <w:r w:rsidR="00DE73DF" w:rsidRPr="0056608A">
        <w:rPr>
          <w:caps w:val="0"/>
        </w:rPr>
        <w:t xml:space="preserve">de septiembre de </w:t>
      </w:r>
      <w:r w:rsidR="0056608A" w:rsidRPr="0056608A">
        <w:t>2003</w:t>
      </w:r>
    </w:p>
    <w:p w14:paraId="1CF003C3" w14:textId="20EC051B" w:rsidR="00500E14" w:rsidRDefault="00516F5B" w:rsidP="00154F61">
      <w:pPr>
        <w:pStyle w:val="Nombre"/>
      </w:pPr>
      <w:r>
        <w:t xml:space="preserve"> </w:t>
      </w:r>
      <w:r w:rsidR="0056608A" w:rsidRPr="0056608A">
        <w:t xml:space="preserve"> </w:t>
      </w:r>
      <w:r>
        <w:t xml:space="preserve"> </w:t>
      </w:r>
      <w:r w:rsidR="0056608A" w:rsidRPr="0056608A">
        <w:t xml:space="preserve">• </w:t>
      </w:r>
      <w:r w:rsidR="00DE73DF" w:rsidRPr="0056608A">
        <w:rPr>
          <w:caps w:val="0"/>
        </w:rPr>
        <w:t xml:space="preserve">Lugar De Nacimiento: </w:t>
      </w:r>
      <w:r w:rsidR="00DE73DF" w:rsidRPr="00DE73DF">
        <w:rPr>
          <w:b w:val="0"/>
          <w:bCs/>
          <w:caps w:val="0"/>
        </w:rPr>
        <w:t xml:space="preserve">Tegucigalpa </w:t>
      </w:r>
      <w:r w:rsidR="0056608A" w:rsidRPr="00DE73DF">
        <w:rPr>
          <w:b w:val="0"/>
          <w:bCs/>
        </w:rPr>
        <w:t>M.D.C.</w:t>
      </w:r>
      <w:r w:rsidR="0056608A" w:rsidRPr="0056608A">
        <w:t xml:space="preserve"> </w:t>
      </w:r>
    </w:p>
    <w:p w14:paraId="7CB11517" w14:textId="5383762A" w:rsidR="00094041" w:rsidRDefault="00516F5B" w:rsidP="00154F61">
      <w:pPr>
        <w:pStyle w:val="Nombre"/>
      </w:pPr>
      <w:r>
        <w:t xml:space="preserve"> </w:t>
      </w:r>
      <w:r w:rsidR="00500E14">
        <w:t xml:space="preserve"> </w:t>
      </w:r>
      <w:r>
        <w:t xml:space="preserve"> </w:t>
      </w:r>
      <w:r w:rsidR="0056608A" w:rsidRPr="0056608A">
        <w:t xml:space="preserve">• </w:t>
      </w:r>
      <w:r w:rsidR="00DE73DF">
        <w:rPr>
          <w:caps w:val="0"/>
        </w:rPr>
        <w:t xml:space="preserve">DNI: </w:t>
      </w:r>
      <w:r w:rsidR="0056608A" w:rsidRPr="00DE73DF">
        <w:rPr>
          <w:b w:val="0"/>
          <w:bCs/>
        </w:rPr>
        <w:t>0801-2002-01797</w:t>
      </w:r>
    </w:p>
    <w:p w14:paraId="2EAC310B" w14:textId="3316A554" w:rsidR="00094041" w:rsidRDefault="0056608A" w:rsidP="00154F61">
      <w:pPr>
        <w:pStyle w:val="Nombre"/>
      </w:pPr>
      <w:r w:rsidRPr="0056608A">
        <w:t xml:space="preserve"> </w:t>
      </w:r>
      <w:r w:rsidR="004D1296">
        <w:t xml:space="preserve">  </w:t>
      </w:r>
      <w:r w:rsidR="00DE73DF" w:rsidRPr="0056608A">
        <w:rPr>
          <w:caps w:val="0"/>
        </w:rPr>
        <w:t>• Nacionalidad</w:t>
      </w:r>
      <w:r w:rsidRPr="0056608A">
        <w:t xml:space="preserve">: </w:t>
      </w:r>
      <w:r w:rsidR="00DE73DF" w:rsidRPr="00DE73DF">
        <w:rPr>
          <w:b w:val="0"/>
          <w:bCs/>
          <w:caps w:val="0"/>
        </w:rPr>
        <w:t>hondureña</w:t>
      </w:r>
    </w:p>
    <w:p w14:paraId="694EAF0F" w14:textId="58B2C265" w:rsidR="00094041" w:rsidRDefault="004D1296" w:rsidP="00154F61">
      <w:pPr>
        <w:pStyle w:val="Nombre"/>
      </w:pPr>
      <w:r>
        <w:t xml:space="preserve">  </w:t>
      </w:r>
      <w:r w:rsidR="0056608A" w:rsidRPr="0056608A">
        <w:t xml:space="preserve"> • </w:t>
      </w:r>
      <w:r w:rsidR="00DE73DF" w:rsidRPr="0056608A">
        <w:rPr>
          <w:caps w:val="0"/>
        </w:rPr>
        <w:t xml:space="preserve">Edad: </w:t>
      </w:r>
      <w:r w:rsidR="00DE73DF" w:rsidRPr="00DE73DF">
        <w:rPr>
          <w:b w:val="0"/>
          <w:bCs/>
          <w:caps w:val="0"/>
        </w:rPr>
        <w:t>21 Años</w:t>
      </w:r>
      <w:r w:rsidR="00DE73DF" w:rsidRPr="0056608A">
        <w:rPr>
          <w:caps w:val="0"/>
        </w:rPr>
        <w:t xml:space="preserve"> </w:t>
      </w:r>
    </w:p>
    <w:p w14:paraId="402B8685" w14:textId="7625BE23" w:rsidR="00F20B1D" w:rsidRDefault="004D1296" w:rsidP="00154F61">
      <w:pPr>
        <w:pStyle w:val="Nombre"/>
      </w:pPr>
      <w:r>
        <w:t xml:space="preserve">  </w:t>
      </w:r>
      <w:r w:rsidR="00094041">
        <w:t xml:space="preserve"> </w:t>
      </w:r>
      <w:r w:rsidR="0056608A" w:rsidRPr="0056608A">
        <w:t xml:space="preserve">• </w:t>
      </w:r>
      <w:r w:rsidR="00DE73DF" w:rsidRPr="0056608A">
        <w:rPr>
          <w:caps w:val="0"/>
        </w:rPr>
        <w:t xml:space="preserve">Estado Civil: </w:t>
      </w:r>
      <w:r w:rsidR="00DE73DF" w:rsidRPr="00DE73DF">
        <w:rPr>
          <w:b w:val="0"/>
          <w:bCs/>
          <w:caps w:val="0"/>
        </w:rPr>
        <w:t>Soltera</w:t>
      </w:r>
      <w:r w:rsidR="00DE73DF" w:rsidRPr="0056608A">
        <w:rPr>
          <w:caps w:val="0"/>
        </w:rPr>
        <w:t xml:space="preserve"> </w:t>
      </w:r>
    </w:p>
    <w:p w14:paraId="4924DD87" w14:textId="50E52B5C" w:rsidR="00F20B1D" w:rsidRDefault="0056608A" w:rsidP="00BD3CF9">
      <w:pPr>
        <w:pStyle w:val="Nombre"/>
        <w:numPr>
          <w:ilvl w:val="0"/>
          <w:numId w:val="12"/>
        </w:numPr>
      </w:pPr>
      <w:r w:rsidRPr="0056608A">
        <w:t>e-</w:t>
      </w:r>
      <w:r w:rsidR="00DE73DF" w:rsidRPr="0056608A">
        <w:rPr>
          <w:caps w:val="0"/>
        </w:rPr>
        <w:t>mail</w:t>
      </w:r>
      <w:r w:rsidRPr="0056608A">
        <w:t xml:space="preserve">: </w:t>
      </w:r>
      <w:r w:rsidR="00DE73DF" w:rsidRPr="00DE73DF">
        <w:rPr>
          <w:b w:val="0"/>
          <w:bCs/>
          <w:caps w:val="0"/>
        </w:rPr>
        <w:t>zpaola651@gmail.com</w:t>
      </w:r>
      <w:r w:rsidR="00DE73DF" w:rsidRPr="0056608A">
        <w:rPr>
          <w:caps w:val="0"/>
        </w:rPr>
        <w:t xml:space="preserve"> </w:t>
      </w:r>
    </w:p>
    <w:p w14:paraId="326FC16C" w14:textId="77777777" w:rsidR="007D543A" w:rsidRDefault="007D543A" w:rsidP="00154F61">
      <w:pPr>
        <w:pStyle w:val="Nombre"/>
      </w:pPr>
    </w:p>
    <w:p w14:paraId="10B25D01" w14:textId="39EDBEDB" w:rsidR="00480365" w:rsidRPr="00DE73DF" w:rsidRDefault="00DE73DF" w:rsidP="00DE73DF">
      <w:pPr>
        <w:pStyle w:val="Nombre"/>
        <w:rPr>
          <w:u w:val="single"/>
        </w:rPr>
      </w:pPr>
      <w:r w:rsidRPr="00DE73DF">
        <w:rPr>
          <w:caps w:val="0"/>
          <w:u w:val="single"/>
        </w:rPr>
        <w:t xml:space="preserve">Formación Académica: </w:t>
      </w:r>
    </w:p>
    <w:p w14:paraId="0E93DD61" w14:textId="77777777" w:rsidR="00DE73DF" w:rsidRPr="00DE73DF" w:rsidRDefault="00DE73DF" w:rsidP="00A62069">
      <w:pPr>
        <w:pStyle w:val="Nombre"/>
        <w:numPr>
          <w:ilvl w:val="0"/>
          <w:numId w:val="12"/>
        </w:numPr>
      </w:pPr>
      <w:r w:rsidRPr="0056608A">
        <w:rPr>
          <w:caps w:val="0"/>
        </w:rPr>
        <w:t xml:space="preserve">Educación Primaria: </w:t>
      </w:r>
    </w:p>
    <w:p w14:paraId="54CE4350" w14:textId="02145DB4" w:rsidR="007D543A" w:rsidRPr="00DE73DF" w:rsidRDefault="00DE73DF" w:rsidP="00DE73DF">
      <w:pPr>
        <w:pStyle w:val="Nombre"/>
        <w:numPr>
          <w:ilvl w:val="1"/>
          <w:numId w:val="12"/>
        </w:numPr>
        <w:rPr>
          <w:b w:val="0"/>
          <w:bCs/>
        </w:rPr>
      </w:pPr>
      <w:r w:rsidRPr="00DE73DF">
        <w:rPr>
          <w:b w:val="0"/>
          <w:bCs/>
          <w:caps w:val="0"/>
        </w:rPr>
        <w:t xml:space="preserve">International American </w:t>
      </w:r>
      <w:proofErr w:type="spellStart"/>
      <w:r w:rsidRPr="00DE73DF">
        <w:rPr>
          <w:b w:val="0"/>
          <w:bCs/>
          <w:caps w:val="0"/>
        </w:rPr>
        <w:t>School</w:t>
      </w:r>
      <w:proofErr w:type="spellEnd"/>
      <w:r w:rsidRPr="00DE73DF">
        <w:rPr>
          <w:b w:val="0"/>
          <w:bCs/>
          <w:caps w:val="0"/>
        </w:rPr>
        <w:t xml:space="preserve"> </w:t>
      </w:r>
    </w:p>
    <w:p w14:paraId="760CC048" w14:textId="77777777" w:rsidR="00DE73DF" w:rsidRDefault="00DE73DF" w:rsidP="00DE73DF">
      <w:pPr>
        <w:pStyle w:val="Nombre"/>
        <w:numPr>
          <w:ilvl w:val="0"/>
          <w:numId w:val="12"/>
        </w:numPr>
      </w:pPr>
      <w:r w:rsidRPr="00DE73DF">
        <w:rPr>
          <w:caps w:val="0"/>
        </w:rPr>
        <w:t xml:space="preserve">Educación Secundaria: </w:t>
      </w:r>
    </w:p>
    <w:p w14:paraId="7E5908A9" w14:textId="0F3B6E8D" w:rsidR="00480365" w:rsidRPr="00DE73DF" w:rsidRDefault="00DE73DF" w:rsidP="00DE73DF">
      <w:pPr>
        <w:pStyle w:val="Nombre"/>
        <w:numPr>
          <w:ilvl w:val="1"/>
          <w:numId w:val="12"/>
        </w:numPr>
        <w:rPr>
          <w:b w:val="0"/>
          <w:bCs/>
        </w:rPr>
      </w:pPr>
      <w:r w:rsidRPr="00DE73DF">
        <w:rPr>
          <w:b w:val="0"/>
          <w:bCs/>
          <w:caps w:val="0"/>
        </w:rPr>
        <w:t xml:space="preserve">Instituto Gubernamental José Ramón Calix Figueroa </w:t>
      </w:r>
    </w:p>
    <w:p w14:paraId="51D75BB0" w14:textId="77777777" w:rsidR="00DE73DF" w:rsidRPr="00DE73DF" w:rsidRDefault="00DE73DF" w:rsidP="00990E64">
      <w:pPr>
        <w:pStyle w:val="Nombre"/>
        <w:numPr>
          <w:ilvl w:val="0"/>
          <w:numId w:val="12"/>
        </w:numPr>
      </w:pPr>
      <w:r w:rsidRPr="0056608A">
        <w:rPr>
          <w:caps w:val="0"/>
        </w:rPr>
        <w:t xml:space="preserve">Titulo Obtenido: </w:t>
      </w:r>
    </w:p>
    <w:p w14:paraId="037752A7" w14:textId="623978AC" w:rsidR="00480365" w:rsidRPr="00DE73DF" w:rsidRDefault="00DE73DF" w:rsidP="00DE73DF">
      <w:pPr>
        <w:pStyle w:val="Nombre"/>
        <w:numPr>
          <w:ilvl w:val="1"/>
          <w:numId w:val="12"/>
        </w:numPr>
        <w:rPr>
          <w:b w:val="0"/>
          <w:bCs/>
        </w:rPr>
      </w:pPr>
      <w:r w:rsidRPr="00DE73DF">
        <w:rPr>
          <w:b w:val="0"/>
          <w:bCs/>
          <w:caps w:val="0"/>
        </w:rPr>
        <w:t>Bachiller En Salud y Nutrición</w:t>
      </w:r>
    </w:p>
    <w:p w14:paraId="11935A7C" w14:textId="77777777" w:rsidR="00480365" w:rsidRDefault="00480365" w:rsidP="00154F61">
      <w:pPr>
        <w:pStyle w:val="Nombre"/>
      </w:pPr>
    </w:p>
    <w:p w14:paraId="4E739A67" w14:textId="053C0546" w:rsidR="00A57176" w:rsidRPr="00DE73DF" w:rsidRDefault="00DE73DF" w:rsidP="00154F61">
      <w:pPr>
        <w:pStyle w:val="Nombre"/>
        <w:rPr>
          <w:u w:val="single"/>
        </w:rPr>
      </w:pPr>
      <w:r w:rsidRPr="00DE73DF">
        <w:rPr>
          <w:caps w:val="0"/>
          <w:u w:val="single"/>
        </w:rPr>
        <w:t>Referencias Personales:</w:t>
      </w:r>
    </w:p>
    <w:p w14:paraId="2360F887" w14:textId="5B594968" w:rsidR="006C53CA" w:rsidRDefault="00DE73DF" w:rsidP="007C0DF6">
      <w:pPr>
        <w:pStyle w:val="Nombre"/>
        <w:numPr>
          <w:ilvl w:val="0"/>
          <w:numId w:val="12"/>
        </w:numPr>
      </w:pPr>
      <w:proofErr w:type="spellStart"/>
      <w:r>
        <w:rPr>
          <w:caps w:val="0"/>
        </w:rPr>
        <w:t>Baleska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Bertotti</w:t>
      </w:r>
      <w:proofErr w:type="spellEnd"/>
      <w:r>
        <w:rPr>
          <w:caps w:val="0"/>
        </w:rPr>
        <w:t xml:space="preserve">: </w:t>
      </w:r>
      <w:r w:rsidRPr="00DE73DF">
        <w:rPr>
          <w:b w:val="0"/>
          <w:bCs/>
          <w:caps w:val="0"/>
        </w:rPr>
        <w:t>8982-1418</w:t>
      </w:r>
    </w:p>
    <w:p w14:paraId="7B717F14" w14:textId="2EE958E7" w:rsidR="00CD6AE0" w:rsidRPr="00DE73DF" w:rsidRDefault="00DE73DF" w:rsidP="007C0DF6">
      <w:pPr>
        <w:pStyle w:val="Nombre"/>
        <w:numPr>
          <w:ilvl w:val="0"/>
          <w:numId w:val="12"/>
        </w:numPr>
        <w:rPr>
          <w:b w:val="0"/>
          <w:bCs/>
        </w:rPr>
      </w:pPr>
      <w:r>
        <w:rPr>
          <w:caps w:val="0"/>
        </w:rPr>
        <w:t xml:space="preserve">Karla Zepeda: </w:t>
      </w:r>
      <w:r w:rsidRPr="00DE73DF">
        <w:rPr>
          <w:b w:val="0"/>
          <w:bCs/>
          <w:caps w:val="0"/>
        </w:rPr>
        <w:t>8966-3812</w:t>
      </w:r>
    </w:p>
    <w:p w14:paraId="49047527" w14:textId="5335EBEC" w:rsidR="00DE73DF" w:rsidRDefault="00DE73DF" w:rsidP="007C0DF6">
      <w:pPr>
        <w:pStyle w:val="Nombre"/>
        <w:numPr>
          <w:ilvl w:val="0"/>
          <w:numId w:val="12"/>
        </w:numPr>
      </w:pPr>
      <w:r>
        <w:rPr>
          <w:caps w:val="0"/>
        </w:rPr>
        <w:t xml:space="preserve">Lic. Gladiel Uclés: </w:t>
      </w:r>
      <w:r w:rsidRPr="00DE73DF">
        <w:rPr>
          <w:b w:val="0"/>
          <w:bCs/>
          <w:caps w:val="0"/>
        </w:rPr>
        <w:t>3150-1616</w:t>
      </w:r>
    </w:p>
    <w:p w14:paraId="45C7FF23" w14:textId="56A890E1" w:rsidR="00785BB0" w:rsidRDefault="00785BB0" w:rsidP="00785BB0">
      <w:pPr>
        <w:pStyle w:val="Nombre"/>
        <w:ind w:left="720"/>
      </w:pPr>
    </w:p>
    <w:p w14:paraId="1BCAE0E8" w14:textId="5122DD9A" w:rsidR="00DE73DF" w:rsidRDefault="00DE73DF" w:rsidP="00785BB0">
      <w:pPr>
        <w:pStyle w:val="Nombre"/>
        <w:ind w:left="720"/>
      </w:pPr>
    </w:p>
    <w:p w14:paraId="419C3510" w14:textId="77777777" w:rsidR="00DE73DF" w:rsidRDefault="00DE73DF" w:rsidP="00785BB0">
      <w:pPr>
        <w:pStyle w:val="Nombre"/>
        <w:ind w:left="720"/>
      </w:pPr>
    </w:p>
    <w:p w14:paraId="4FC34876" w14:textId="6AA2FFF4" w:rsidR="00785BB0" w:rsidRDefault="00785BB0" w:rsidP="00785BB0">
      <w:pPr>
        <w:pStyle w:val="Nombre"/>
        <w:ind w:left="720"/>
      </w:pPr>
    </w:p>
    <w:p w14:paraId="0A423652" w14:textId="292A92E0" w:rsidR="00DE73DF" w:rsidRDefault="00DE73DF" w:rsidP="00785BB0">
      <w:pPr>
        <w:pStyle w:val="Nombre"/>
        <w:ind w:left="720"/>
      </w:pPr>
    </w:p>
    <w:p w14:paraId="61515FDC" w14:textId="77777777" w:rsidR="00DE73DF" w:rsidRDefault="00DE73DF" w:rsidP="00785BB0">
      <w:pPr>
        <w:pStyle w:val="Nombre"/>
        <w:ind w:left="720"/>
      </w:pPr>
    </w:p>
    <w:p w14:paraId="72B4B5E5" w14:textId="09D75584" w:rsidR="00794D6E" w:rsidRPr="00DE73DF" w:rsidRDefault="00DE73DF" w:rsidP="00DE73DF">
      <w:pPr>
        <w:pStyle w:val="Nombre"/>
        <w:rPr>
          <w:u w:val="single"/>
        </w:rPr>
      </w:pPr>
      <w:r w:rsidRPr="00DE73DF">
        <w:rPr>
          <w:caps w:val="0"/>
          <w:u w:val="single"/>
        </w:rPr>
        <w:lastRenderedPageBreak/>
        <w:t>Referencias Laborales:</w:t>
      </w:r>
    </w:p>
    <w:p w14:paraId="52BBE3F8" w14:textId="72F6AF46" w:rsidR="00794D6E" w:rsidRDefault="00DE73DF" w:rsidP="00794D6E">
      <w:pPr>
        <w:pStyle w:val="Nombre"/>
        <w:numPr>
          <w:ilvl w:val="0"/>
          <w:numId w:val="12"/>
        </w:numPr>
      </w:pPr>
      <w:r>
        <w:rPr>
          <w:caps w:val="0"/>
        </w:rPr>
        <w:t>Impulsadora De Naturas</w:t>
      </w:r>
    </w:p>
    <w:p w14:paraId="74B887AF" w14:textId="6215747F" w:rsidR="00794D6E" w:rsidRDefault="00DE73DF" w:rsidP="00794D6E">
      <w:pPr>
        <w:pStyle w:val="Nombre"/>
        <w:numPr>
          <w:ilvl w:val="0"/>
          <w:numId w:val="12"/>
        </w:numPr>
      </w:pPr>
      <w:r>
        <w:rPr>
          <w:caps w:val="0"/>
        </w:rPr>
        <w:t xml:space="preserve">Cajera En Tienda De Ropa </w:t>
      </w:r>
    </w:p>
    <w:p w14:paraId="6620D7AC" w14:textId="16F995E0" w:rsidR="00EA72C7" w:rsidRDefault="00DE73DF" w:rsidP="00794D6E">
      <w:pPr>
        <w:pStyle w:val="Nombre"/>
        <w:numPr>
          <w:ilvl w:val="0"/>
          <w:numId w:val="12"/>
        </w:numPr>
      </w:pPr>
      <w:r>
        <w:rPr>
          <w:caps w:val="0"/>
        </w:rPr>
        <w:t>Mesera</w:t>
      </w:r>
    </w:p>
    <w:p w14:paraId="0B6D4B75" w14:textId="2DE5C6FB" w:rsidR="00EA72C7" w:rsidRDefault="00DE73DF" w:rsidP="00794D6E">
      <w:pPr>
        <w:pStyle w:val="Nombre"/>
        <w:numPr>
          <w:ilvl w:val="0"/>
          <w:numId w:val="12"/>
        </w:numPr>
      </w:pPr>
      <w:r>
        <w:rPr>
          <w:caps w:val="0"/>
        </w:rPr>
        <w:t>Ibex Honduras</w:t>
      </w:r>
    </w:p>
    <w:p w14:paraId="0E0A10D7" w14:textId="77777777" w:rsidR="00990E64" w:rsidRDefault="00990E64" w:rsidP="00154F61">
      <w:pPr>
        <w:pStyle w:val="Nombre"/>
      </w:pPr>
    </w:p>
    <w:sectPr w:rsidR="00990E64" w:rsidSect="00BD21E6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pgBorders w:offsetFrom="page">
        <w:top w:val="twistedLines1" w:sz="18" w:space="24" w:color="3E6273" w:themeColor="accent5" w:themeShade="BF"/>
        <w:left w:val="twistedLines1" w:sz="18" w:space="24" w:color="3E6273" w:themeColor="accent5" w:themeShade="BF"/>
        <w:bottom w:val="twistedLines1" w:sz="18" w:space="24" w:color="3E6273" w:themeColor="accent5" w:themeShade="BF"/>
        <w:right w:val="twistedLines1" w:sz="18" w:space="24" w:color="3E6273" w:themeColor="accent5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0A3" w14:textId="77777777" w:rsidR="0065322A" w:rsidRDefault="0065322A">
      <w:pPr>
        <w:spacing w:after="0" w:line="240" w:lineRule="auto"/>
      </w:pPr>
      <w:r>
        <w:separator/>
      </w:r>
    </w:p>
  </w:endnote>
  <w:endnote w:type="continuationSeparator" w:id="0">
    <w:p w14:paraId="47EC2269" w14:textId="77777777" w:rsidR="0065322A" w:rsidRDefault="006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F6E28" w14:textId="77777777" w:rsidR="006C53CA" w:rsidRDefault="0065322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37E7" w14:textId="77777777" w:rsidR="0065322A" w:rsidRDefault="0065322A">
      <w:pPr>
        <w:spacing w:after="0" w:line="240" w:lineRule="auto"/>
      </w:pPr>
      <w:r>
        <w:separator/>
      </w:r>
    </w:p>
  </w:footnote>
  <w:footnote w:type="continuationSeparator" w:id="0">
    <w:p w14:paraId="52EB8824" w14:textId="77777777" w:rsidR="0065322A" w:rsidRDefault="006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3558" w14:textId="77777777" w:rsidR="006C53CA" w:rsidRDefault="0065322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F146FA" wp14:editId="1E3CA4D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96B61A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" fillcolor="#1e5155 [3215]" stroked="f" strokeweight="1.5pt">
                <v:stroke endcap="round"/>
              </v:rect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" fillcolor="#1e5155 [3215]" stroked="f" strokeweight="1.5pt">
                <v:stroke endcap="round"/>
              </v:rect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561B" w14:textId="77777777" w:rsidR="006C53CA" w:rsidRDefault="0065322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B77B0" wp14:editId="5C7B504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2E477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" fillcolor="#1e5155 [3215]" stroked="f" strokeweight="1.5pt">
                <v:stroke endcap="round"/>
              </v:rect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" fillcolor="#1e5155 [3215]" stroked="f" strokeweight="1.5pt">
                <v:stroke endcap="round"/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309AA"/>
    <w:multiLevelType w:val="hybridMultilevel"/>
    <w:tmpl w:val="4BFC5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5491"/>
    <w:multiLevelType w:val="hybridMultilevel"/>
    <w:tmpl w:val="035058C0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302339"/>
    <w:multiLevelType w:val="hybridMultilevel"/>
    <w:tmpl w:val="E2B60C40"/>
    <w:lvl w:ilvl="0" w:tplc="0C0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61"/>
    <w:rsid w:val="0008725E"/>
    <w:rsid w:val="00094041"/>
    <w:rsid w:val="00154F61"/>
    <w:rsid w:val="003A26EB"/>
    <w:rsid w:val="00480365"/>
    <w:rsid w:val="004D1296"/>
    <w:rsid w:val="00500E14"/>
    <w:rsid w:val="0051559E"/>
    <w:rsid w:val="005158B4"/>
    <w:rsid w:val="00516F5B"/>
    <w:rsid w:val="0056608A"/>
    <w:rsid w:val="00613798"/>
    <w:rsid w:val="0065322A"/>
    <w:rsid w:val="00785BB0"/>
    <w:rsid w:val="00794D6E"/>
    <w:rsid w:val="007C0DF6"/>
    <w:rsid w:val="007D543A"/>
    <w:rsid w:val="009254B9"/>
    <w:rsid w:val="00990E64"/>
    <w:rsid w:val="00A156C4"/>
    <w:rsid w:val="00A57176"/>
    <w:rsid w:val="00A62069"/>
    <w:rsid w:val="00B11F2B"/>
    <w:rsid w:val="00BD0D8A"/>
    <w:rsid w:val="00BD21E6"/>
    <w:rsid w:val="00BD3CF9"/>
    <w:rsid w:val="00BF59B0"/>
    <w:rsid w:val="00C9091E"/>
    <w:rsid w:val="00CD6AE0"/>
    <w:rsid w:val="00DE73DF"/>
    <w:rsid w:val="00EA72C7"/>
    <w:rsid w:val="00F20B1D"/>
    <w:rsid w:val="00F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FB75E"/>
  <w15:docId w15:val="{018C30CD-7A61-E445-ACE2-4391153E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E5155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4FB8C1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4FB8C1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4FB8C1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4FB8C1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1E5155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1E5155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1E5155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1E5155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%7bF189DDB3-D54B-F649-8E4C-8930126E2536%7dtf50002038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{F189DDB3-D54B-F649-8E4C-8930126E2536}tf50002038</Template>
  <TotalTime>10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zepeda</dc:creator>
  <cp:keywords/>
  <dc:description/>
  <cp:lastModifiedBy>Gladiel Zepeda</cp:lastModifiedBy>
  <cp:revision>4</cp:revision>
  <dcterms:created xsi:type="dcterms:W3CDTF">2024-09-21T16:54:00Z</dcterms:created>
  <dcterms:modified xsi:type="dcterms:W3CDTF">2024-09-21T16:56:00Z</dcterms:modified>
</cp:coreProperties>
</file>