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  <w:sz w:val="22"/>
        </w:rPr>
      </w:pPr>
      <w:r>
        <w:rPr>
          <w:rFonts w:hint="eastAsia"/>
          <w:sz w:val="22"/>
        </w:rPr>
        <w:t>HOJA DE VIDA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​DATOS PERSONALES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​Nombre Completo: Míriam Xiomara Ramirez Castro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​Identidad: 0801-1985-13051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​Teléfono: 9504-0811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​Dirección: Tegucigalpa, M.D.C.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​Disponibilidad: Inmediata / Jornada completa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​PERFIL LABORAL (Área de Cocina)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Mujer trabajadora, honrada y con amplia experiencia en la cocina hondureña. Me especializo en la preparación de alimentos con altos estándares de higiene, rapidez y buen sabor. Soy una persona madura, responsable con mis horarios y con gran capacidad para trabajar bajo presión en horas pico de servicio. Enfocada en la limpieza y el buen manejo de los insumos.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​HABILIDADES EN COCINA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​Preparación de alimentos: Excelente sazón, corte de verduras y preparación de carnes.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​Higiene y Seguridad: Limpieza profunda del área de trabajo y manejo adecuado de alimentos (normas de inocuidad).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​Control de Insumos: Organización de despensa y manejo eficiente para evitar desperdicios.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​Trabajo en Equipo: Excelente relación con compañeros y apoyo en todas las áreas de la cocina.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​EXPERIENCIA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​Experiencia práctica en elaboración de comidas, atención en comedores y servicios de alimentación.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​Manejo de equipo de cocina y atención al cliente en el área de comida.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​EDUCACIÓN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​Educación Básica – Honduras.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​REFERENCIAS PERSONALES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​Olman Manuel Velasques Cortés – Cel: 9852-9682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​Juan Carlos Espinoza Coello – Cel: 3350-8252</w:t>
      </w:r>
      <w:bookmarkStart w:id="0" w:name="_GoBack"/>
      <w:bookmarkEnd w:id="0"/>
      <w:r>
        <w:rPr>
          <w:rFonts w:hint="eastAsia"/>
          <w:sz w:val="22"/>
        </w:rPr>
        <w:drawing>
          <wp:inline distT="0" distB="0" distL="85723" distR="85723">
            <wp:extent cx="2637155" cy="2831279"/>
            <wp:effectExtent l="0" t="0" r="0" b="0"/>
            <wp:docPr id="1" name="Imágenes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Imágenes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37155" cy="283127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</w:style>
  <w:style w:type="paragraph" w:customStyle="1" w:styleId="16">
    <w:name w:val="i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Honor_Office</Application>
  <Pages>1</Pages>
  <Words>213</Words>
  <Characters>1159</Characters>
  <Lines>31</Lines>
  <Paragraphs>22</Paragraphs>
  <CharactersWithSpaces>1333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2026-03-11T02:50:58Z</dcterms:modified>
</cp:coreProperties>
</file>